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9D" w:rsidRDefault="001F159D" w:rsidP="001F159D">
      <w:pPr>
        <w:jc w:val="center"/>
      </w:pPr>
    </w:p>
    <w:p w:rsidR="001F159D" w:rsidRDefault="001F159D" w:rsidP="001F159D">
      <w:pPr>
        <w:pStyle w:val="p1"/>
        <w:jc w:val="center"/>
      </w:pPr>
      <w:r>
        <w:rPr>
          <w:noProof/>
          <w14:ligatures w14:val="standardContextual"/>
        </w:rPr>
        <w:drawing>
          <wp:inline distT="0" distB="0" distL="0" distR="0" wp14:anchorId="462ABC6E" wp14:editId="451F1592">
            <wp:extent cx="1803400" cy="1841500"/>
            <wp:effectExtent l="0" t="0" r="0" b="0"/>
            <wp:docPr id="1129906330" name="Resim 1" descr="taslak, yazı tipi, daire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06330" name="Resim 1" descr="taslak, yazı tipi, daire, simge, sembol içeren bir resim&#10;&#10;Yapay zeka tarafından oluşturulmuş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59D" w:rsidRDefault="001F159D" w:rsidP="001F159D">
      <w:pPr>
        <w:pStyle w:val="p1"/>
      </w:pPr>
    </w:p>
    <w:p w:rsidR="001F159D" w:rsidRDefault="001F159D" w:rsidP="001F159D">
      <w:pPr>
        <w:pStyle w:val="p1"/>
      </w:pPr>
    </w:p>
    <w:p w:rsidR="001F159D" w:rsidRDefault="001F159D" w:rsidP="001F159D">
      <w:pPr>
        <w:pStyle w:val="p1"/>
      </w:pPr>
    </w:p>
    <w:p w:rsidR="001F159D" w:rsidRDefault="001F159D" w:rsidP="001F159D">
      <w:pPr>
        <w:pStyle w:val="p1"/>
      </w:pPr>
    </w:p>
    <w:p w:rsidR="001F159D" w:rsidRPr="001F159D" w:rsidRDefault="001F159D" w:rsidP="001F159D">
      <w:pPr>
        <w:pStyle w:val="p1"/>
        <w:jc w:val="center"/>
        <w:rPr>
          <w:b/>
          <w:bCs/>
        </w:rPr>
      </w:pPr>
      <w:r w:rsidRPr="001F159D">
        <w:rPr>
          <w:b/>
          <w:bCs/>
        </w:rPr>
        <w:t>BANDIRMA ONYEDİ EYLÜL ÜNİVERSİTESİ</w:t>
      </w:r>
    </w:p>
    <w:p w:rsidR="001F159D" w:rsidRPr="001F159D" w:rsidRDefault="001F159D" w:rsidP="001F159D">
      <w:pPr>
        <w:pStyle w:val="p2"/>
        <w:jc w:val="center"/>
        <w:rPr>
          <w:b/>
          <w:bCs/>
        </w:rPr>
      </w:pPr>
    </w:p>
    <w:p w:rsidR="001F159D" w:rsidRPr="001F159D" w:rsidRDefault="001F159D" w:rsidP="001F159D">
      <w:pPr>
        <w:pStyle w:val="p2"/>
        <w:jc w:val="center"/>
        <w:rPr>
          <w:b/>
          <w:bCs/>
        </w:rPr>
      </w:pPr>
    </w:p>
    <w:p w:rsidR="001F159D" w:rsidRPr="001F159D" w:rsidRDefault="001F159D" w:rsidP="001F159D">
      <w:pPr>
        <w:pStyle w:val="p2"/>
        <w:jc w:val="center"/>
        <w:rPr>
          <w:b/>
          <w:bCs/>
        </w:rPr>
      </w:pPr>
    </w:p>
    <w:p w:rsidR="001F159D" w:rsidRPr="001F159D" w:rsidRDefault="001F159D" w:rsidP="001F159D">
      <w:pPr>
        <w:pStyle w:val="p2"/>
        <w:jc w:val="center"/>
        <w:rPr>
          <w:b/>
          <w:bCs/>
        </w:rPr>
      </w:pPr>
    </w:p>
    <w:p w:rsidR="001F159D" w:rsidRDefault="001F159D" w:rsidP="001F159D">
      <w:pPr>
        <w:pStyle w:val="p2"/>
        <w:jc w:val="center"/>
        <w:rPr>
          <w:b/>
          <w:bCs/>
        </w:rPr>
      </w:pPr>
      <w:r w:rsidRPr="001F159D">
        <w:rPr>
          <w:b/>
          <w:bCs/>
        </w:rPr>
        <w:t>SAĞLIK BİLİMLERİ FAKÜLTESİ</w:t>
      </w:r>
    </w:p>
    <w:p w:rsidR="001F159D" w:rsidRDefault="001F159D" w:rsidP="001F159D">
      <w:pPr>
        <w:pStyle w:val="p2"/>
        <w:jc w:val="center"/>
        <w:rPr>
          <w:b/>
          <w:bCs/>
        </w:rPr>
      </w:pPr>
    </w:p>
    <w:p w:rsidR="001F159D" w:rsidRDefault="001F159D" w:rsidP="001F159D">
      <w:pPr>
        <w:pStyle w:val="p2"/>
        <w:jc w:val="center"/>
        <w:rPr>
          <w:b/>
          <w:bCs/>
        </w:rPr>
      </w:pPr>
    </w:p>
    <w:p w:rsidR="001F159D" w:rsidRDefault="001F159D" w:rsidP="001F159D">
      <w:pPr>
        <w:pStyle w:val="p2"/>
        <w:jc w:val="center"/>
        <w:rPr>
          <w:b/>
          <w:bCs/>
        </w:rPr>
      </w:pPr>
    </w:p>
    <w:p w:rsidR="001F159D" w:rsidRDefault="001F159D" w:rsidP="001F159D">
      <w:pPr>
        <w:pStyle w:val="p2"/>
        <w:jc w:val="center"/>
        <w:rPr>
          <w:b/>
          <w:bCs/>
        </w:rPr>
      </w:pPr>
    </w:p>
    <w:p w:rsidR="001F159D" w:rsidRDefault="001F159D" w:rsidP="001F159D">
      <w:pPr>
        <w:pStyle w:val="p2"/>
        <w:jc w:val="center"/>
        <w:rPr>
          <w:b/>
          <w:bCs/>
        </w:rPr>
      </w:pPr>
    </w:p>
    <w:p w:rsidR="001F159D" w:rsidRPr="001F159D" w:rsidRDefault="001F159D" w:rsidP="001F159D">
      <w:pPr>
        <w:pStyle w:val="p2"/>
        <w:jc w:val="center"/>
        <w:rPr>
          <w:b/>
          <w:bCs/>
        </w:rPr>
      </w:pPr>
      <w:r>
        <w:rPr>
          <w:b/>
          <w:bCs/>
        </w:rPr>
        <w:t>BESLENME VE DİYETETİK BÖLÜMÜ</w:t>
      </w:r>
    </w:p>
    <w:p w:rsidR="001F159D" w:rsidRDefault="001F159D"/>
    <w:p w:rsidR="001F159D" w:rsidRDefault="001F159D" w:rsidP="001F159D">
      <w:pPr>
        <w:jc w:val="center"/>
        <w:rPr>
          <w:b/>
          <w:bCs/>
        </w:rPr>
      </w:pPr>
    </w:p>
    <w:p w:rsidR="001F159D" w:rsidRDefault="001F159D" w:rsidP="001F159D">
      <w:pPr>
        <w:jc w:val="center"/>
        <w:rPr>
          <w:b/>
          <w:bCs/>
        </w:rPr>
      </w:pPr>
    </w:p>
    <w:p w:rsidR="001F159D" w:rsidRDefault="001F159D" w:rsidP="001F159D">
      <w:pPr>
        <w:jc w:val="center"/>
        <w:rPr>
          <w:b/>
          <w:bCs/>
        </w:rPr>
      </w:pPr>
    </w:p>
    <w:p w:rsidR="001F159D" w:rsidRDefault="001F159D" w:rsidP="001F159D">
      <w:pPr>
        <w:jc w:val="center"/>
        <w:rPr>
          <w:b/>
          <w:bCs/>
        </w:rPr>
      </w:pPr>
    </w:p>
    <w:p w:rsidR="001F159D" w:rsidRPr="001F159D" w:rsidRDefault="001F159D" w:rsidP="001F159D">
      <w:pPr>
        <w:pStyle w:val="p1"/>
        <w:jc w:val="center"/>
        <w:rPr>
          <w:b/>
          <w:bCs/>
        </w:rPr>
      </w:pPr>
      <w:r w:rsidRPr="001F159D">
        <w:rPr>
          <w:b/>
          <w:bCs/>
        </w:rPr>
        <w:t>202</w:t>
      </w:r>
      <w:r w:rsidR="00CE6FAF">
        <w:rPr>
          <w:b/>
          <w:bCs/>
        </w:rPr>
        <w:t>5</w:t>
      </w:r>
      <w:r w:rsidRPr="001F159D">
        <w:rPr>
          <w:b/>
          <w:bCs/>
        </w:rPr>
        <w:t xml:space="preserve"> YILI FAALİYET RAPORU</w:t>
      </w: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Default="001F159D" w:rsidP="001F159D">
      <w:pPr>
        <w:jc w:val="center"/>
      </w:pPr>
    </w:p>
    <w:p w:rsidR="001F159D" w:rsidRPr="001F159D" w:rsidRDefault="001F159D" w:rsidP="001F159D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1F159D">
        <w:rPr>
          <w:b/>
          <w:bCs/>
        </w:rPr>
        <w:lastRenderedPageBreak/>
        <w:t>BÖLÜME DAİR GENEL BİLGİLER</w:t>
      </w:r>
    </w:p>
    <w:p w:rsidR="001F159D" w:rsidRPr="001F159D" w:rsidRDefault="001F159D" w:rsidP="001F159D">
      <w:pPr>
        <w:spacing w:line="360" w:lineRule="auto"/>
        <w:jc w:val="both"/>
        <w:rPr>
          <w:b/>
          <w:bCs/>
        </w:rPr>
      </w:pPr>
    </w:p>
    <w:p w:rsidR="001F159D" w:rsidRPr="001F159D" w:rsidRDefault="001F159D" w:rsidP="001F159D">
      <w:pPr>
        <w:spacing w:line="360" w:lineRule="auto"/>
        <w:ind w:firstLine="709"/>
        <w:jc w:val="both"/>
      </w:pPr>
      <w:r w:rsidRPr="001F159D">
        <w:t xml:space="preserve">Beslenme ve Diyetetik Birimimiz, 2018-2019 Eğitim Öğretim döneminde </w:t>
      </w:r>
      <w:r>
        <w:t>n</w:t>
      </w:r>
      <w:r w:rsidRPr="001F159D">
        <w:t xml:space="preserve">ormal </w:t>
      </w:r>
      <w:r>
        <w:t>ö</w:t>
      </w:r>
      <w:r w:rsidRPr="001F159D">
        <w:t xml:space="preserve">ğretime öğrenci kabul etmeye başlamıştır. Bölümün kayıtlı </w:t>
      </w:r>
      <w:r w:rsidRPr="000D38F2">
        <w:t xml:space="preserve">toplam </w:t>
      </w:r>
      <w:r w:rsidR="000D38F2" w:rsidRPr="000D38F2">
        <w:t>245</w:t>
      </w:r>
      <w:r w:rsidRPr="000D38F2">
        <w:t xml:space="preserve"> Lisans</w:t>
      </w:r>
      <w:r w:rsidRPr="001F159D">
        <w:t xml:space="preserve"> öğrencisi bulunmaktadır.</w:t>
      </w:r>
      <w:r>
        <w:t xml:space="preserve"> </w:t>
      </w:r>
      <w:r w:rsidRPr="001F159D">
        <w:t xml:space="preserve">Bölümümüz 2023-2024 öğretim yılında lisansüstü program öğrenci kabulüne başlamış ve Yüksek Lisans programına </w:t>
      </w:r>
      <w:r w:rsidRPr="003F20A2">
        <w:t>kayıtlı 1</w:t>
      </w:r>
      <w:r w:rsidR="003F20A2" w:rsidRPr="003F20A2">
        <w:t>8</w:t>
      </w:r>
      <w:r w:rsidRPr="003F20A2">
        <w:t xml:space="preserve"> yüksek lisans</w:t>
      </w:r>
      <w:r w:rsidRPr="001F159D">
        <w:t xml:space="preserve"> öğrencisi bulunmaktadır.</w:t>
      </w:r>
    </w:p>
    <w:p w:rsidR="001F159D" w:rsidRDefault="001F159D" w:rsidP="001F159D">
      <w:pPr>
        <w:spacing w:line="360" w:lineRule="auto"/>
        <w:ind w:firstLine="709"/>
        <w:jc w:val="both"/>
      </w:pPr>
      <w:r w:rsidRPr="001F159D">
        <w:t xml:space="preserve">Bölümümüz 2 Profesör, </w:t>
      </w:r>
      <w:r w:rsidR="00CE6FAF">
        <w:t>5</w:t>
      </w:r>
      <w:r w:rsidRPr="001F159D">
        <w:t xml:space="preserve"> Doçent, </w:t>
      </w:r>
      <w:r w:rsidR="009173D4">
        <w:t>5</w:t>
      </w:r>
      <w:r w:rsidRPr="001F159D">
        <w:t xml:space="preserve"> Dr. Öğretim Üyesi</w:t>
      </w:r>
      <w:r w:rsidR="00F011D9">
        <w:t xml:space="preserve"> </w:t>
      </w:r>
      <w:r w:rsidRPr="001F159D">
        <w:t xml:space="preserve">ve </w:t>
      </w:r>
      <w:r w:rsidR="00CE6FAF">
        <w:t>2</w:t>
      </w:r>
      <w:r w:rsidRPr="001F159D">
        <w:t xml:space="preserve"> Araştırma Görevlisi ile eğitime devam eden birimimizde dersler yüz yüze ve uzaktan olmak üzere hibrit olarak yürütülmektedir.</w:t>
      </w:r>
    </w:p>
    <w:p w:rsidR="00CE642C" w:rsidRPr="001F159D" w:rsidRDefault="00CE642C" w:rsidP="001F159D">
      <w:pPr>
        <w:spacing w:line="360" w:lineRule="auto"/>
        <w:ind w:firstLine="709"/>
        <w:jc w:val="both"/>
      </w:pPr>
    </w:p>
    <w:p w:rsidR="001F159D" w:rsidRPr="00CE642C" w:rsidRDefault="00CE642C" w:rsidP="00CE642C">
      <w:pPr>
        <w:pStyle w:val="ListeParagraf"/>
        <w:numPr>
          <w:ilvl w:val="1"/>
          <w:numId w:val="1"/>
        </w:numPr>
        <w:spacing w:line="360" w:lineRule="auto"/>
        <w:ind w:left="426" w:hanging="426"/>
        <w:jc w:val="both"/>
        <w:rPr>
          <w:b/>
          <w:bCs/>
        </w:rPr>
      </w:pPr>
      <w:r w:rsidRPr="00CE642C">
        <w:rPr>
          <w:b/>
          <w:bCs/>
        </w:rPr>
        <w:t>Yönetim Şeması</w:t>
      </w:r>
    </w:p>
    <w:p w:rsidR="006F1283" w:rsidRDefault="006F1283" w:rsidP="00CE642C">
      <w:pPr>
        <w:spacing w:line="360" w:lineRule="auto"/>
        <w:jc w:val="both"/>
      </w:pPr>
      <w:r>
        <w:rPr>
          <w:noProof/>
        </w:rPr>
        <w:drawing>
          <wp:inline distT="0" distB="0" distL="0" distR="0" wp14:anchorId="2C658515" wp14:editId="655AAECD">
            <wp:extent cx="6315749" cy="3506582"/>
            <wp:effectExtent l="38100" t="0" r="8890" b="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E642C" w:rsidRDefault="00CE642C" w:rsidP="00CE642C">
      <w:pPr>
        <w:spacing w:line="360" w:lineRule="auto"/>
        <w:jc w:val="both"/>
      </w:pP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  <w:u w:val="single"/>
        </w:rPr>
        <w:t>Bölüm Yönetimi:</w:t>
      </w: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>Bölüm Başkanı:</w:t>
      </w:r>
      <w:r w:rsidRPr="00CE642C">
        <w:t xml:space="preserve"> Prof. Dr. </w:t>
      </w:r>
      <w:r w:rsidR="006F1283">
        <w:t>Uğur GÜNŞE</w:t>
      </w:r>
      <w:r w:rsidR="00F221E4">
        <w:t>N</w:t>
      </w:r>
      <w:bookmarkStart w:id="0" w:name="_GoBack"/>
      <w:bookmarkEnd w:id="0"/>
    </w:p>
    <w:p w:rsid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 xml:space="preserve">Bölüm Başkan </w:t>
      </w:r>
      <w:proofErr w:type="spellStart"/>
      <w:r w:rsidRPr="00CE642C">
        <w:rPr>
          <w:b/>
          <w:bCs/>
        </w:rPr>
        <w:t>Yrd</w:t>
      </w:r>
      <w:proofErr w:type="spellEnd"/>
      <w:r w:rsidRPr="00CE642C">
        <w:t>: Doç. Dr. Hande ÖNGÜN YILMAZ</w:t>
      </w:r>
    </w:p>
    <w:p w:rsidR="00CE642C" w:rsidRPr="00CE642C" w:rsidRDefault="00CE642C" w:rsidP="00CE642C">
      <w:pPr>
        <w:spacing w:line="360" w:lineRule="auto"/>
        <w:jc w:val="both"/>
      </w:pPr>
      <w:r>
        <w:t xml:space="preserve">                                          </w:t>
      </w:r>
      <w:r w:rsidR="006F1283">
        <w:t>Doç. Dr. Sedat ARSLAN</w:t>
      </w:r>
    </w:p>
    <w:p w:rsid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>Bölüm Sekreteri:</w:t>
      </w:r>
      <w:r w:rsidRPr="00CE642C">
        <w:t xml:space="preserve"> Gülhan Değirmen (Fakülte Sekreteri)</w:t>
      </w:r>
    </w:p>
    <w:p w:rsidR="00CE642C" w:rsidRDefault="00CE642C" w:rsidP="00CE642C">
      <w:pPr>
        <w:spacing w:line="360" w:lineRule="auto"/>
        <w:jc w:val="both"/>
      </w:pPr>
    </w:p>
    <w:p w:rsidR="006F1283" w:rsidRDefault="006F1283" w:rsidP="00CE642C">
      <w:pPr>
        <w:spacing w:line="360" w:lineRule="auto"/>
        <w:jc w:val="both"/>
      </w:pP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  <w:u w:val="single"/>
        </w:rPr>
        <w:lastRenderedPageBreak/>
        <w:t>Bölüm Kurulu:</w:t>
      </w:r>
    </w:p>
    <w:p w:rsidR="00CE642C" w:rsidRDefault="00CE642C" w:rsidP="00CE642C">
      <w:pPr>
        <w:spacing w:line="360" w:lineRule="auto"/>
        <w:jc w:val="both"/>
      </w:pP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>Bölüm Başkanı:</w:t>
      </w:r>
      <w:r w:rsidRPr="00CE642C">
        <w:t xml:space="preserve"> Prof. Dr. </w:t>
      </w:r>
      <w:r w:rsidR="006F1283">
        <w:t>Uğur</w:t>
      </w:r>
      <w:r w:rsidRPr="00CE642C">
        <w:t xml:space="preserve"> </w:t>
      </w:r>
      <w:r w:rsidR="006F1283">
        <w:t>GÜNŞEN</w:t>
      </w:r>
    </w:p>
    <w:p w:rsid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 xml:space="preserve">Bölüm Başkan </w:t>
      </w:r>
      <w:proofErr w:type="spellStart"/>
      <w:r w:rsidRPr="00CE642C">
        <w:rPr>
          <w:b/>
          <w:bCs/>
        </w:rPr>
        <w:t>Yrd</w:t>
      </w:r>
      <w:proofErr w:type="spellEnd"/>
      <w:r w:rsidRPr="00CE642C">
        <w:rPr>
          <w:b/>
          <w:bCs/>
        </w:rPr>
        <w:t>:</w:t>
      </w:r>
      <w:r w:rsidRPr="00CE642C">
        <w:t xml:space="preserve"> Doç. Dr. Hande ÖNGÜN YILMAZ</w:t>
      </w:r>
    </w:p>
    <w:p w:rsidR="00CE642C" w:rsidRPr="00CE642C" w:rsidRDefault="00CE642C" w:rsidP="00CE642C">
      <w:pPr>
        <w:spacing w:line="360" w:lineRule="auto"/>
        <w:jc w:val="both"/>
      </w:pPr>
      <w:r>
        <w:t xml:space="preserve">                                          </w:t>
      </w:r>
      <w:r w:rsidR="006F1283">
        <w:t>Doç. Dr. Sedat ARSLAN</w:t>
      </w: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>Beslenme Bilimleri AD Başkanı:</w:t>
      </w:r>
      <w:r w:rsidRPr="00CE642C">
        <w:t xml:space="preserve"> Prof. Dr. Hüseyin ESECELİ</w:t>
      </w: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>Diyetetik AD Başkanı:</w:t>
      </w:r>
      <w:r w:rsidRPr="00CE642C">
        <w:t xml:space="preserve"> Doç. Dr.  Özlem PERSİL ÖZKAN</w:t>
      </w:r>
    </w:p>
    <w:p w:rsidR="00CE642C" w:rsidRP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>Toplum Beslenmesi</w:t>
      </w:r>
      <w:r w:rsidR="009A0D84">
        <w:rPr>
          <w:b/>
          <w:bCs/>
        </w:rPr>
        <w:t xml:space="preserve"> </w:t>
      </w:r>
      <w:r w:rsidR="009A0D84" w:rsidRPr="00CE642C">
        <w:rPr>
          <w:b/>
          <w:bCs/>
        </w:rPr>
        <w:t>AD Başkanı</w:t>
      </w:r>
      <w:r w:rsidRPr="00CE642C">
        <w:rPr>
          <w:b/>
          <w:bCs/>
        </w:rPr>
        <w:t>:</w:t>
      </w:r>
      <w:r w:rsidRPr="00CE642C">
        <w:t xml:space="preserve"> Doç. Dr. Kevser TARI SELÇUK</w:t>
      </w:r>
    </w:p>
    <w:p w:rsidR="00CE642C" w:rsidRDefault="00CE642C" w:rsidP="00CE642C">
      <w:pPr>
        <w:spacing w:line="360" w:lineRule="auto"/>
        <w:jc w:val="both"/>
      </w:pPr>
      <w:r w:rsidRPr="00CE642C">
        <w:rPr>
          <w:b/>
          <w:bCs/>
        </w:rPr>
        <w:t xml:space="preserve">Toplu Beslenme Bilimleri </w:t>
      </w:r>
      <w:r w:rsidR="009A0D84" w:rsidRPr="00CE642C">
        <w:rPr>
          <w:b/>
          <w:bCs/>
        </w:rPr>
        <w:t>AD Başkanı</w:t>
      </w:r>
      <w:r w:rsidRPr="00CE642C">
        <w:rPr>
          <w:b/>
          <w:bCs/>
        </w:rPr>
        <w:t>:</w:t>
      </w:r>
      <w:r w:rsidRPr="00CE642C">
        <w:t xml:space="preserve"> Prof. Dr. Uğur GÜNŞEN</w:t>
      </w:r>
    </w:p>
    <w:p w:rsidR="00CE642C" w:rsidRDefault="00CE642C" w:rsidP="00CE642C">
      <w:pPr>
        <w:spacing w:line="360" w:lineRule="auto"/>
        <w:jc w:val="both"/>
      </w:pPr>
    </w:p>
    <w:p w:rsidR="00CE642C" w:rsidRDefault="00CE642C" w:rsidP="00CE642C">
      <w:pPr>
        <w:spacing w:line="360" w:lineRule="auto"/>
        <w:jc w:val="both"/>
        <w:rPr>
          <w:b/>
          <w:bCs/>
          <w:u w:val="single"/>
        </w:rPr>
      </w:pPr>
      <w:r w:rsidRPr="00CE642C">
        <w:rPr>
          <w:b/>
          <w:bCs/>
          <w:u w:val="single"/>
        </w:rPr>
        <w:t>Danışma Kurulu:</w:t>
      </w:r>
    </w:p>
    <w:p w:rsidR="00ED654A" w:rsidRPr="00CE642C" w:rsidRDefault="00ED654A" w:rsidP="00CE642C">
      <w:pPr>
        <w:spacing w:line="360" w:lineRule="auto"/>
        <w:jc w:val="both"/>
        <w:rPr>
          <w:b/>
          <w:bCs/>
          <w:u w:val="single"/>
        </w:rPr>
      </w:pPr>
    </w:p>
    <w:p w:rsidR="00CE642C" w:rsidRPr="00CE642C" w:rsidRDefault="00ED654A" w:rsidP="00CE642C">
      <w:pPr>
        <w:spacing w:line="360" w:lineRule="auto"/>
        <w:jc w:val="both"/>
        <w:rPr>
          <w:b/>
          <w:bCs/>
        </w:rPr>
      </w:pPr>
      <w:r w:rsidRPr="00ED654A">
        <w:rPr>
          <w:b/>
          <w:bCs/>
          <w:noProof/>
        </w:rPr>
        <w:drawing>
          <wp:inline distT="0" distB="0" distL="0" distR="0" wp14:anchorId="6EF1FEC2" wp14:editId="450F4A02">
            <wp:extent cx="5760720" cy="2146300"/>
            <wp:effectExtent l="0" t="0" r="5080" b="0"/>
            <wp:docPr id="3" name="Resim 2" descr="metin, ekran görüntüsü, yazı tipi, sayı, numara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0A88507E-2ECB-4213-9910-3219CA5B6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metin, ekran görüntüsü, yazı tipi, sayı, numara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0A88507E-2ECB-4213-9910-3219CA5B66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54A" w:rsidRDefault="00ED654A" w:rsidP="00ED654A">
      <w:pPr>
        <w:spacing w:line="360" w:lineRule="auto"/>
        <w:jc w:val="both"/>
        <w:rPr>
          <w:b/>
          <w:bCs/>
          <w:u w:val="single"/>
        </w:rPr>
      </w:pPr>
    </w:p>
    <w:p w:rsidR="00ED654A" w:rsidRPr="00ED654A" w:rsidRDefault="00ED654A" w:rsidP="00ED654A">
      <w:pPr>
        <w:spacing w:line="360" w:lineRule="auto"/>
        <w:jc w:val="both"/>
        <w:rPr>
          <w:b/>
          <w:bCs/>
          <w:u w:val="single"/>
        </w:rPr>
      </w:pPr>
      <w:r w:rsidRPr="00ED654A">
        <w:rPr>
          <w:b/>
          <w:bCs/>
          <w:u w:val="single"/>
        </w:rPr>
        <w:t xml:space="preserve">Kalite </w:t>
      </w:r>
      <w:r>
        <w:rPr>
          <w:b/>
          <w:bCs/>
          <w:u w:val="single"/>
        </w:rPr>
        <w:t>K</w:t>
      </w:r>
      <w:r w:rsidRPr="00ED654A">
        <w:rPr>
          <w:b/>
          <w:bCs/>
          <w:u w:val="single"/>
        </w:rPr>
        <w:t>urulu:</w:t>
      </w:r>
    </w:p>
    <w:p w:rsidR="00ED654A" w:rsidRPr="00ED654A" w:rsidRDefault="00ED654A" w:rsidP="00ED654A">
      <w:pPr>
        <w:spacing w:line="360" w:lineRule="auto"/>
        <w:jc w:val="both"/>
      </w:pPr>
      <w:r w:rsidRPr="00ED654A">
        <w:t>Doç. Dr. Hande ÖNGÜN YILMAZ (Başkan) </w:t>
      </w:r>
    </w:p>
    <w:p w:rsidR="00FA7CC8" w:rsidRPr="00ED654A" w:rsidRDefault="00FA7CC8" w:rsidP="00FA7CC8">
      <w:pPr>
        <w:spacing w:line="360" w:lineRule="auto"/>
        <w:jc w:val="both"/>
      </w:pPr>
      <w:r w:rsidRPr="00ED654A">
        <w:t>Doç. Dr. Üyesi Hacı Ömer YILMAZ</w:t>
      </w:r>
    </w:p>
    <w:p w:rsidR="00ED654A" w:rsidRPr="00ED654A" w:rsidRDefault="00ED654A" w:rsidP="00ED654A">
      <w:pPr>
        <w:spacing w:line="360" w:lineRule="auto"/>
        <w:jc w:val="both"/>
      </w:pPr>
      <w:r w:rsidRPr="00ED654A">
        <w:t>Dr. Öğr. Üyesi Yasemin ERGÜL</w:t>
      </w:r>
    </w:p>
    <w:p w:rsidR="00ED654A" w:rsidRPr="00ED654A" w:rsidRDefault="00ED654A" w:rsidP="00ED654A">
      <w:pPr>
        <w:spacing w:line="360" w:lineRule="auto"/>
        <w:jc w:val="both"/>
      </w:pPr>
      <w:r w:rsidRPr="00ED654A">
        <w:t>Dr. Öğr. Üyesi Tuba ONAY</w:t>
      </w:r>
    </w:p>
    <w:p w:rsidR="00ED654A" w:rsidRPr="00ED654A" w:rsidRDefault="006F1283" w:rsidP="00ED654A">
      <w:pPr>
        <w:spacing w:line="360" w:lineRule="auto"/>
        <w:jc w:val="both"/>
      </w:pPr>
      <w:r>
        <w:t>Dr. Öğr. Üyesi</w:t>
      </w:r>
      <w:r w:rsidR="00ED654A" w:rsidRPr="00ED654A">
        <w:t xml:space="preserve"> Ramazan Mert ATAN</w:t>
      </w:r>
    </w:p>
    <w:p w:rsidR="00ED654A" w:rsidRPr="00ED654A" w:rsidRDefault="00FA7CC8" w:rsidP="00ED654A">
      <w:pPr>
        <w:spacing w:line="360" w:lineRule="auto"/>
        <w:jc w:val="both"/>
      </w:pPr>
      <w:r>
        <w:t xml:space="preserve">Dr. </w:t>
      </w:r>
      <w:proofErr w:type="spellStart"/>
      <w:r>
        <w:t>Öğr</w:t>
      </w:r>
      <w:proofErr w:type="spellEnd"/>
      <w:r>
        <w:t>. Üyesi</w:t>
      </w:r>
      <w:r w:rsidR="00ED654A" w:rsidRPr="00ED654A">
        <w:t xml:space="preserve"> Nursel DAL</w:t>
      </w:r>
    </w:p>
    <w:p w:rsidR="00ED654A" w:rsidRPr="00ED654A" w:rsidRDefault="00ED654A" w:rsidP="00ED654A">
      <w:pPr>
        <w:spacing w:line="360" w:lineRule="auto"/>
        <w:jc w:val="both"/>
      </w:pPr>
      <w:r w:rsidRPr="00ED654A">
        <w:t>Arş. Gör. Kezban ŞAHİN</w:t>
      </w:r>
      <w:r w:rsidR="00FA7CC8">
        <w:t xml:space="preserve"> DEMİRCİ</w:t>
      </w:r>
    </w:p>
    <w:p w:rsidR="00ED654A" w:rsidRPr="00ED654A" w:rsidRDefault="00ED654A" w:rsidP="00ED654A">
      <w:pPr>
        <w:spacing w:line="360" w:lineRule="auto"/>
        <w:jc w:val="both"/>
      </w:pPr>
      <w:r w:rsidRPr="00ED654A">
        <w:t xml:space="preserve">Öğrenci Sena TAŞ </w:t>
      </w:r>
    </w:p>
    <w:p w:rsidR="00ED654A" w:rsidRDefault="00ED654A" w:rsidP="00CE642C">
      <w:pPr>
        <w:spacing w:line="360" w:lineRule="auto"/>
        <w:jc w:val="both"/>
      </w:pPr>
    </w:p>
    <w:p w:rsidR="00567DD9" w:rsidRPr="00567DD9" w:rsidRDefault="00567DD9" w:rsidP="00567DD9">
      <w:pPr>
        <w:spacing w:line="360" w:lineRule="auto"/>
        <w:jc w:val="both"/>
        <w:rPr>
          <w:b/>
          <w:bCs/>
        </w:rPr>
      </w:pPr>
      <w:r w:rsidRPr="00567DD9">
        <w:rPr>
          <w:b/>
          <w:bCs/>
        </w:rPr>
        <w:t>Anabilim Dalları:</w:t>
      </w:r>
    </w:p>
    <w:p w:rsidR="00567DD9" w:rsidRPr="00567DD9" w:rsidRDefault="00567DD9" w:rsidP="00567DD9">
      <w:pPr>
        <w:spacing w:line="360" w:lineRule="auto"/>
        <w:jc w:val="both"/>
      </w:pPr>
      <w:r w:rsidRPr="00567DD9">
        <w:lastRenderedPageBreak/>
        <w:t>Beslenme Bilimleri</w:t>
      </w:r>
    </w:p>
    <w:p w:rsidR="00567DD9" w:rsidRPr="00567DD9" w:rsidRDefault="00567DD9" w:rsidP="00567DD9">
      <w:pPr>
        <w:spacing w:line="360" w:lineRule="auto"/>
        <w:jc w:val="both"/>
      </w:pPr>
      <w:r w:rsidRPr="00567DD9">
        <w:t>Diyetetik</w:t>
      </w:r>
    </w:p>
    <w:p w:rsidR="00567DD9" w:rsidRPr="00567DD9" w:rsidRDefault="00567DD9" w:rsidP="00567DD9">
      <w:pPr>
        <w:spacing w:line="360" w:lineRule="auto"/>
        <w:jc w:val="both"/>
      </w:pPr>
      <w:r w:rsidRPr="00567DD9">
        <w:t>Toplum Beslenmesi</w:t>
      </w:r>
    </w:p>
    <w:p w:rsidR="00567DD9" w:rsidRDefault="00567DD9" w:rsidP="00567DD9">
      <w:pPr>
        <w:spacing w:line="360" w:lineRule="auto"/>
        <w:jc w:val="both"/>
      </w:pPr>
      <w:r w:rsidRPr="00567DD9">
        <w:t>Toplu Beslenme Bilimleri</w:t>
      </w:r>
    </w:p>
    <w:p w:rsidR="00567DD9" w:rsidRDefault="00567DD9" w:rsidP="00567DD9">
      <w:pPr>
        <w:spacing w:line="360" w:lineRule="auto"/>
        <w:jc w:val="both"/>
      </w:pPr>
    </w:p>
    <w:p w:rsidR="00567DD9" w:rsidRPr="009A0D84" w:rsidRDefault="009A0D84" w:rsidP="009A0D84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b/>
          <w:bCs/>
        </w:rPr>
      </w:pPr>
      <w:r w:rsidRPr="009A0D84">
        <w:rPr>
          <w:b/>
          <w:bCs/>
        </w:rPr>
        <w:t>FAALİYETLERE İLİŞKİN BİLGİ VE DEĞERLENDİRMELER</w:t>
      </w:r>
    </w:p>
    <w:p w:rsidR="009A0D84" w:rsidRPr="00567DD9" w:rsidRDefault="009A0D84" w:rsidP="009A0D84">
      <w:pPr>
        <w:spacing w:line="360" w:lineRule="auto"/>
        <w:jc w:val="both"/>
      </w:pPr>
    </w:p>
    <w:p w:rsidR="00567DD9" w:rsidRPr="00DC1A9F" w:rsidRDefault="00DC1A9F" w:rsidP="00DC1A9F">
      <w:pPr>
        <w:pStyle w:val="ListeParagraf"/>
        <w:numPr>
          <w:ilvl w:val="1"/>
          <w:numId w:val="1"/>
        </w:numPr>
        <w:spacing w:line="360" w:lineRule="auto"/>
        <w:jc w:val="both"/>
        <w:rPr>
          <w:b/>
          <w:bCs/>
        </w:rPr>
      </w:pPr>
      <w:r w:rsidRPr="00DC1A9F">
        <w:rPr>
          <w:b/>
          <w:bCs/>
        </w:rPr>
        <w:t>BİLİMSEL YAYIN SAYILARI</w:t>
      </w:r>
    </w:p>
    <w:p w:rsidR="00DC1A9F" w:rsidRPr="00567DD9" w:rsidRDefault="00DC1A9F" w:rsidP="00DC1A9F">
      <w:pPr>
        <w:spacing w:line="360" w:lineRule="auto"/>
        <w:jc w:val="both"/>
      </w:pPr>
    </w:p>
    <w:p w:rsidR="00ED654A" w:rsidRDefault="00695C7F" w:rsidP="00CE642C">
      <w:pPr>
        <w:spacing w:line="360" w:lineRule="auto"/>
        <w:jc w:val="both"/>
        <w:rPr>
          <w:b/>
          <w:bCs/>
        </w:rPr>
      </w:pPr>
      <w:r w:rsidRPr="00695C7F">
        <w:rPr>
          <w:b/>
          <w:bCs/>
        </w:rPr>
        <w:t>Tablo1. Bölümümüz Bilimsel Yayın Sayıları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249"/>
        <w:gridCol w:w="2381"/>
        <w:gridCol w:w="1497"/>
        <w:gridCol w:w="935"/>
      </w:tblGrid>
      <w:tr w:rsidR="00494D12" w:rsidRPr="00720BF0" w:rsidTr="005B17CA">
        <w:tc>
          <w:tcPr>
            <w:tcW w:w="2344" w:type="pct"/>
            <w:vAlign w:val="center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PERSONEL</w:t>
            </w:r>
          </w:p>
        </w:tc>
        <w:tc>
          <w:tcPr>
            <w:tcW w:w="1314" w:type="pct"/>
            <w:vAlign w:val="center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SCI, SCIE, SSCI ve ESCI kapsamındaki dergilerde yayınlanmış makale sayısı</w:t>
            </w:r>
          </w:p>
        </w:tc>
        <w:tc>
          <w:tcPr>
            <w:tcW w:w="826" w:type="pct"/>
            <w:vAlign w:val="center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Toplam yayın Sayısı</w:t>
            </w:r>
          </w:p>
        </w:tc>
        <w:tc>
          <w:tcPr>
            <w:tcW w:w="516" w:type="pct"/>
            <w:vAlign w:val="center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Atıf Sayısı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PROF. DR. HÜSEYİN ESECELİ</w:t>
            </w:r>
          </w:p>
        </w:tc>
        <w:tc>
          <w:tcPr>
            <w:tcW w:w="1314" w:type="pct"/>
            <w:vAlign w:val="bottom"/>
          </w:tcPr>
          <w:p w:rsidR="00494D12" w:rsidRPr="00720BF0" w:rsidRDefault="00F3781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826" w:type="pct"/>
            <w:vAlign w:val="bottom"/>
          </w:tcPr>
          <w:p w:rsidR="00494D12" w:rsidRPr="00720BF0" w:rsidRDefault="00F3781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516" w:type="pct"/>
            <w:vAlign w:val="bottom"/>
          </w:tcPr>
          <w:p w:rsidR="00494D12" w:rsidRPr="00720BF0" w:rsidRDefault="00AA063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96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PROF. DR. UĞUR GÜNŞEN</w:t>
            </w:r>
          </w:p>
        </w:tc>
        <w:tc>
          <w:tcPr>
            <w:tcW w:w="1314" w:type="pct"/>
            <w:vAlign w:val="bottom"/>
          </w:tcPr>
          <w:p w:rsidR="00494D12" w:rsidRPr="00720BF0" w:rsidRDefault="00EF6893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</w:t>
            </w:r>
          </w:p>
        </w:tc>
        <w:tc>
          <w:tcPr>
            <w:tcW w:w="826" w:type="pct"/>
            <w:vAlign w:val="bottom"/>
          </w:tcPr>
          <w:p w:rsidR="00494D12" w:rsidRPr="00720BF0" w:rsidRDefault="00EF6893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2</w:t>
            </w:r>
          </w:p>
        </w:tc>
        <w:tc>
          <w:tcPr>
            <w:tcW w:w="516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9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DOÇ. DR. HANDE ÖNGÜN YILMAZ</w:t>
            </w:r>
          </w:p>
        </w:tc>
        <w:tc>
          <w:tcPr>
            <w:tcW w:w="1314" w:type="pct"/>
            <w:vAlign w:val="bottom"/>
          </w:tcPr>
          <w:p w:rsidR="00494D12" w:rsidRPr="00720BF0" w:rsidRDefault="00F3781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6</w:t>
            </w:r>
          </w:p>
        </w:tc>
        <w:tc>
          <w:tcPr>
            <w:tcW w:w="826" w:type="pct"/>
            <w:vAlign w:val="bottom"/>
          </w:tcPr>
          <w:p w:rsidR="00494D12" w:rsidRPr="00720BF0" w:rsidRDefault="00F3781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9</w:t>
            </w:r>
          </w:p>
        </w:tc>
        <w:tc>
          <w:tcPr>
            <w:tcW w:w="516" w:type="pct"/>
            <w:vAlign w:val="bottom"/>
          </w:tcPr>
          <w:p w:rsidR="00494D12" w:rsidRPr="00720BF0" w:rsidRDefault="00AA063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19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DOÇ. DR. KEVSER TARI SELÇUK</w:t>
            </w:r>
          </w:p>
        </w:tc>
        <w:tc>
          <w:tcPr>
            <w:tcW w:w="1314" w:type="pct"/>
            <w:vAlign w:val="bottom"/>
          </w:tcPr>
          <w:p w:rsidR="00494D12" w:rsidRPr="00720BF0" w:rsidRDefault="00F3781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12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17</w:t>
            </w:r>
          </w:p>
        </w:tc>
        <w:tc>
          <w:tcPr>
            <w:tcW w:w="516" w:type="pct"/>
            <w:vAlign w:val="bottom"/>
          </w:tcPr>
          <w:p w:rsidR="00494D12" w:rsidRPr="00720BF0" w:rsidRDefault="00AA0638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104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DOÇ. DR. ÖZLEM PERSİL ÖZKAN</w:t>
            </w:r>
          </w:p>
        </w:tc>
        <w:tc>
          <w:tcPr>
            <w:tcW w:w="1314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0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516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1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DOÇ. DR. SEDAT ARSLAN</w:t>
            </w:r>
          </w:p>
        </w:tc>
        <w:tc>
          <w:tcPr>
            <w:tcW w:w="1314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1</w:t>
            </w:r>
            <w:r w:rsidR="00722847" w:rsidRPr="00720BF0">
              <w:rPr>
                <w:rFonts w:cs="Arial"/>
                <w:color w:val="000000"/>
              </w:rPr>
              <w:t>8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29</w:t>
            </w:r>
          </w:p>
        </w:tc>
        <w:tc>
          <w:tcPr>
            <w:tcW w:w="516" w:type="pct"/>
            <w:vAlign w:val="bottom"/>
          </w:tcPr>
          <w:p w:rsidR="00494D12" w:rsidRPr="00720BF0" w:rsidRDefault="00012B8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132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0646F6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 xml:space="preserve">DOÇ. DR. </w:t>
            </w:r>
            <w:r w:rsidR="00494D12" w:rsidRPr="00720BF0">
              <w:rPr>
                <w:rFonts w:cs="Arial"/>
                <w:color w:val="000000"/>
              </w:rPr>
              <w:t>HACI ÖMER YILMAZ</w:t>
            </w:r>
          </w:p>
        </w:tc>
        <w:tc>
          <w:tcPr>
            <w:tcW w:w="1314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13</w:t>
            </w:r>
          </w:p>
        </w:tc>
        <w:tc>
          <w:tcPr>
            <w:tcW w:w="826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1</w:t>
            </w:r>
            <w:r w:rsidR="00722847" w:rsidRPr="00720BF0">
              <w:rPr>
                <w:rFonts w:cs="Arial"/>
                <w:color w:val="000000"/>
              </w:rPr>
              <w:t>6</w:t>
            </w:r>
          </w:p>
        </w:tc>
        <w:tc>
          <w:tcPr>
            <w:tcW w:w="516" w:type="pct"/>
            <w:vAlign w:val="bottom"/>
          </w:tcPr>
          <w:p w:rsidR="00494D12" w:rsidRPr="00720BF0" w:rsidRDefault="007E04AA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55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DR. ÖĞR. ÜYESİ RAMAZAN MERT ATAN</w:t>
            </w:r>
          </w:p>
        </w:tc>
        <w:tc>
          <w:tcPr>
            <w:tcW w:w="1314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6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6</w:t>
            </w:r>
          </w:p>
        </w:tc>
        <w:tc>
          <w:tcPr>
            <w:tcW w:w="516" w:type="pct"/>
            <w:vAlign w:val="bottom"/>
          </w:tcPr>
          <w:p w:rsidR="00494D12" w:rsidRPr="00720BF0" w:rsidRDefault="007E04AA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49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DR. ÖĞR. ÜYESİ TUBA ONAY</w:t>
            </w:r>
          </w:p>
        </w:tc>
        <w:tc>
          <w:tcPr>
            <w:tcW w:w="1314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2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2</w:t>
            </w:r>
          </w:p>
        </w:tc>
        <w:tc>
          <w:tcPr>
            <w:tcW w:w="516" w:type="pct"/>
            <w:vAlign w:val="bottom"/>
          </w:tcPr>
          <w:p w:rsidR="00494D12" w:rsidRPr="00720BF0" w:rsidRDefault="007E04AA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4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DR. ÖĞR. ÜYESİ YASEMİN ERGÜL</w:t>
            </w:r>
          </w:p>
        </w:tc>
        <w:tc>
          <w:tcPr>
            <w:tcW w:w="1314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516" w:type="pct"/>
            <w:vAlign w:val="bottom"/>
          </w:tcPr>
          <w:p w:rsidR="00494D12" w:rsidRPr="00720BF0" w:rsidRDefault="00494D12" w:rsidP="005B17CA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2</w:t>
            </w:r>
            <w:r w:rsidR="007E04AA" w:rsidRPr="00720BF0">
              <w:rPr>
                <w:rFonts w:cs="Arial"/>
                <w:color w:val="000000"/>
              </w:rPr>
              <w:t>9</w:t>
            </w:r>
          </w:p>
        </w:tc>
      </w:tr>
      <w:tr w:rsidR="00494D12" w:rsidRPr="00720BF0" w:rsidTr="005B17CA">
        <w:tc>
          <w:tcPr>
            <w:tcW w:w="2344" w:type="pct"/>
            <w:vAlign w:val="bottom"/>
          </w:tcPr>
          <w:p w:rsidR="00494D12" w:rsidRPr="00720BF0" w:rsidRDefault="00494D12" w:rsidP="005B17CA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DR. ÖĞR. ÜYESİ KÜBRA DAMLA EKENCİ</w:t>
            </w:r>
          </w:p>
        </w:tc>
        <w:tc>
          <w:tcPr>
            <w:tcW w:w="1314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826" w:type="pct"/>
            <w:vAlign w:val="bottom"/>
          </w:tcPr>
          <w:p w:rsidR="00494D12" w:rsidRPr="00720BF0" w:rsidRDefault="00722847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0</w:t>
            </w:r>
          </w:p>
        </w:tc>
        <w:tc>
          <w:tcPr>
            <w:tcW w:w="516" w:type="pct"/>
            <w:vAlign w:val="bottom"/>
          </w:tcPr>
          <w:p w:rsidR="00494D12" w:rsidRPr="00720BF0" w:rsidRDefault="007E04AA" w:rsidP="005B17CA">
            <w:pPr>
              <w:rPr>
                <w:rFonts w:cs="Arial"/>
              </w:rPr>
            </w:pPr>
            <w:r w:rsidRPr="00720BF0">
              <w:rPr>
                <w:rFonts w:cs="Arial"/>
              </w:rPr>
              <w:t>31</w:t>
            </w:r>
          </w:p>
        </w:tc>
      </w:tr>
      <w:tr w:rsidR="000646F6" w:rsidRPr="00720BF0" w:rsidTr="005B17CA">
        <w:tc>
          <w:tcPr>
            <w:tcW w:w="2344" w:type="pct"/>
            <w:vAlign w:val="bottom"/>
          </w:tcPr>
          <w:p w:rsidR="000646F6" w:rsidRPr="00720BF0" w:rsidRDefault="000646F6" w:rsidP="000646F6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DR. ÖĞR. ÜYESİ NURSEL DAL</w:t>
            </w:r>
          </w:p>
        </w:tc>
        <w:tc>
          <w:tcPr>
            <w:tcW w:w="1314" w:type="pct"/>
            <w:vAlign w:val="bottom"/>
          </w:tcPr>
          <w:p w:rsidR="000646F6" w:rsidRPr="00720BF0" w:rsidRDefault="00722847" w:rsidP="000646F6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5</w:t>
            </w:r>
          </w:p>
        </w:tc>
        <w:tc>
          <w:tcPr>
            <w:tcW w:w="826" w:type="pct"/>
            <w:vAlign w:val="bottom"/>
          </w:tcPr>
          <w:p w:rsidR="000646F6" w:rsidRPr="00720BF0" w:rsidRDefault="00722847" w:rsidP="000646F6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5</w:t>
            </w:r>
          </w:p>
        </w:tc>
        <w:tc>
          <w:tcPr>
            <w:tcW w:w="516" w:type="pct"/>
            <w:vAlign w:val="bottom"/>
          </w:tcPr>
          <w:p w:rsidR="000646F6" w:rsidRPr="00720BF0" w:rsidRDefault="007E04AA" w:rsidP="000646F6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72</w:t>
            </w:r>
          </w:p>
        </w:tc>
      </w:tr>
      <w:tr w:rsidR="000646F6" w:rsidRPr="00720BF0" w:rsidTr="005B17CA">
        <w:tc>
          <w:tcPr>
            <w:tcW w:w="2344" w:type="pct"/>
            <w:vAlign w:val="bottom"/>
          </w:tcPr>
          <w:p w:rsidR="000646F6" w:rsidRPr="00720BF0" w:rsidRDefault="000646F6" w:rsidP="000646F6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ARŞ. GÖR. BUKET GÖNEN ÇOLAK</w:t>
            </w:r>
          </w:p>
        </w:tc>
        <w:tc>
          <w:tcPr>
            <w:tcW w:w="1314" w:type="pct"/>
            <w:vAlign w:val="bottom"/>
          </w:tcPr>
          <w:p w:rsidR="000646F6" w:rsidRPr="00720BF0" w:rsidRDefault="005E7C77" w:rsidP="000646F6">
            <w:pPr>
              <w:rPr>
                <w:rFonts w:cs="Arial"/>
              </w:rPr>
            </w:pPr>
            <w:r w:rsidRPr="00720BF0">
              <w:rPr>
                <w:rFonts w:cs="Arial"/>
              </w:rPr>
              <w:t>1</w:t>
            </w:r>
          </w:p>
        </w:tc>
        <w:tc>
          <w:tcPr>
            <w:tcW w:w="826" w:type="pct"/>
            <w:vAlign w:val="bottom"/>
          </w:tcPr>
          <w:p w:rsidR="000646F6" w:rsidRPr="00720BF0" w:rsidRDefault="000646F6" w:rsidP="000646F6">
            <w:pPr>
              <w:rPr>
                <w:rFonts w:cs="Arial"/>
              </w:rPr>
            </w:pPr>
            <w:r w:rsidRPr="00720BF0">
              <w:rPr>
                <w:rFonts w:cs="Arial"/>
                <w:color w:val="000000"/>
              </w:rPr>
              <w:t>1</w:t>
            </w:r>
          </w:p>
        </w:tc>
        <w:tc>
          <w:tcPr>
            <w:tcW w:w="516" w:type="pct"/>
            <w:vAlign w:val="bottom"/>
          </w:tcPr>
          <w:p w:rsidR="000646F6" w:rsidRPr="00720BF0" w:rsidRDefault="007E04AA" w:rsidP="000646F6">
            <w:pPr>
              <w:rPr>
                <w:rFonts w:cs="Arial"/>
              </w:rPr>
            </w:pPr>
            <w:r w:rsidRPr="00720BF0">
              <w:rPr>
                <w:rFonts w:cs="Arial"/>
              </w:rPr>
              <w:t>2</w:t>
            </w:r>
          </w:p>
        </w:tc>
      </w:tr>
      <w:tr w:rsidR="000646F6" w:rsidRPr="00720BF0" w:rsidTr="005B17CA">
        <w:tc>
          <w:tcPr>
            <w:tcW w:w="2344" w:type="pct"/>
            <w:vAlign w:val="bottom"/>
          </w:tcPr>
          <w:p w:rsidR="000646F6" w:rsidRPr="00720BF0" w:rsidRDefault="000646F6" w:rsidP="000646F6">
            <w:pPr>
              <w:rPr>
                <w:rFonts w:cs="Arial"/>
                <w:color w:val="000000"/>
              </w:rPr>
            </w:pPr>
            <w:r w:rsidRPr="00720BF0">
              <w:rPr>
                <w:rFonts w:cs="Arial"/>
                <w:color w:val="000000"/>
              </w:rPr>
              <w:t>ARŞ. GÖR. KEZBAN ŞAHİN DEMİRCİ</w:t>
            </w:r>
          </w:p>
        </w:tc>
        <w:tc>
          <w:tcPr>
            <w:tcW w:w="1314" w:type="pct"/>
            <w:vAlign w:val="bottom"/>
          </w:tcPr>
          <w:p w:rsidR="000646F6" w:rsidRPr="00720BF0" w:rsidRDefault="005E7C77" w:rsidP="000646F6">
            <w:pPr>
              <w:rPr>
                <w:rFonts w:cs="Arial"/>
              </w:rPr>
            </w:pPr>
            <w:r w:rsidRPr="00720BF0">
              <w:rPr>
                <w:rFonts w:cs="Arial"/>
              </w:rPr>
              <w:t>8</w:t>
            </w:r>
          </w:p>
        </w:tc>
        <w:tc>
          <w:tcPr>
            <w:tcW w:w="826" w:type="pct"/>
            <w:vAlign w:val="bottom"/>
          </w:tcPr>
          <w:p w:rsidR="000646F6" w:rsidRPr="00720BF0" w:rsidRDefault="005E7C77" w:rsidP="000646F6">
            <w:pPr>
              <w:rPr>
                <w:rFonts w:cs="Arial"/>
              </w:rPr>
            </w:pPr>
            <w:r w:rsidRPr="00720BF0">
              <w:rPr>
                <w:rFonts w:cs="Arial"/>
              </w:rPr>
              <w:t>10</w:t>
            </w:r>
          </w:p>
        </w:tc>
        <w:tc>
          <w:tcPr>
            <w:tcW w:w="516" w:type="pct"/>
            <w:vAlign w:val="bottom"/>
          </w:tcPr>
          <w:p w:rsidR="000646F6" w:rsidRPr="00720BF0" w:rsidRDefault="007E04AA" w:rsidP="000646F6">
            <w:pPr>
              <w:rPr>
                <w:rFonts w:cs="Arial"/>
              </w:rPr>
            </w:pPr>
            <w:r w:rsidRPr="00720BF0">
              <w:rPr>
                <w:rFonts w:cs="Arial"/>
              </w:rPr>
              <w:t>17</w:t>
            </w:r>
          </w:p>
        </w:tc>
      </w:tr>
      <w:tr w:rsidR="000646F6" w:rsidRPr="00720BF0" w:rsidTr="005B17CA">
        <w:tc>
          <w:tcPr>
            <w:tcW w:w="2344" w:type="pct"/>
            <w:vAlign w:val="bottom"/>
          </w:tcPr>
          <w:p w:rsidR="000646F6" w:rsidRPr="00720BF0" w:rsidRDefault="000646F6" w:rsidP="000646F6">
            <w:pPr>
              <w:rPr>
                <w:rFonts w:cs="Arial"/>
                <w:b/>
                <w:bCs/>
                <w:color w:val="000000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TOPLAM</w:t>
            </w:r>
          </w:p>
        </w:tc>
        <w:tc>
          <w:tcPr>
            <w:tcW w:w="1314" w:type="pct"/>
            <w:vAlign w:val="bottom"/>
          </w:tcPr>
          <w:p w:rsidR="000646F6" w:rsidRPr="00720BF0" w:rsidRDefault="005E7C77" w:rsidP="000646F6">
            <w:pPr>
              <w:rPr>
                <w:rFonts w:cs="Arial"/>
                <w:b/>
                <w:bCs/>
                <w:color w:val="000000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72</w:t>
            </w:r>
          </w:p>
        </w:tc>
        <w:tc>
          <w:tcPr>
            <w:tcW w:w="826" w:type="pct"/>
            <w:vAlign w:val="bottom"/>
          </w:tcPr>
          <w:p w:rsidR="000646F6" w:rsidRPr="00720BF0" w:rsidRDefault="005E7C77" w:rsidP="000646F6">
            <w:pPr>
              <w:rPr>
                <w:rFonts w:cs="Arial"/>
                <w:b/>
                <w:bCs/>
                <w:color w:val="000000"/>
              </w:rPr>
            </w:pPr>
            <w:r w:rsidRPr="00720BF0">
              <w:rPr>
                <w:rFonts w:cs="Arial"/>
                <w:b/>
                <w:bCs/>
                <w:color w:val="000000"/>
              </w:rPr>
              <w:t>97</w:t>
            </w:r>
          </w:p>
        </w:tc>
        <w:tc>
          <w:tcPr>
            <w:tcW w:w="516" w:type="pct"/>
            <w:vAlign w:val="bottom"/>
          </w:tcPr>
          <w:p w:rsidR="000646F6" w:rsidRPr="00720BF0" w:rsidRDefault="00720BF0" w:rsidP="000646F6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620</w:t>
            </w:r>
          </w:p>
        </w:tc>
      </w:tr>
    </w:tbl>
    <w:p w:rsidR="00695C7F" w:rsidRDefault="00695C7F" w:rsidP="00CE642C">
      <w:pPr>
        <w:spacing w:line="360" w:lineRule="auto"/>
        <w:jc w:val="both"/>
        <w:rPr>
          <w:b/>
          <w:bCs/>
        </w:rPr>
      </w:pPr>
    </w:p>
    <w:p w:rsidR="00494D12" w:rsidRPr="00695C7F" w:rsidRDefault="00494D12" w:rsidP="00CE642C">
      <w:pPr>
        <w:spacing w:line="360" w:lineRule="auto"/>
        <w:jc w:val="both"/>
        <w:rPr>
          <w:b/>
          <w:bCs/>
        </w:rPr>
      </w:pPr>
      <w:r>
        <w:rPr>
          <w:b/>
          <w:bCs/>
        </w:rPr>
        <w:t>Bölümümüz 202</w:t>
      </w:r>
      <w:r w:rsidR="00190397">
        <w:rPr>
          <w:b/>
          <w:bCs/>
        </w:rPr>
        <w:t>5</w:t>
      </w:r>
      <w:r>
        <w:rPr>
          <w:b/>
          <w:bCs/>
        </w:rPr>
        <w:t xml:space="preserve"> yılı faaliyet raporuna göre</w:t>
      </w:r>
      <w:r w:rsidRPr="00494D1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SCI, SCIE, SSCI ve ESCI kapsamındaki dergilerde yayınlanmış makale sayısı </w:t>
      </w:r>
      <w:r w:rsidR="00190397">
        <w:rPr>
          <w:b/>
          <w:bCs/>
          <w:color w:val="000000"/>
        </w:rPr>
        <w:t>72</w:t>
      </w:r>
      <w:r>
        <w:rPr>
          <w:b/>
          <w:bCs/>
          <w:color w:val="000000"/>
        </w:rPr>
        <w:t xml:space="preserve">, toplam yayın sayısı </w:t>
      </w:r>
      <w:r w:rsidR="00190397">
        <w:rPr>
          <w:b/>
          <w:bCs/>
          <w:color w:val="000000"/>
        </w:rPr>
        <w:t>97</w:t>
      </w:r>
      <w:r>
        <w:rPr>
          <w:b/>
          <w:bCs/>
          <w:color w:val="000000"/>
        </w:rPr>
        <w:t xml:space="preserve"> ve toplam atıf sayısı </w:t>
      </w:r>
      <w:r w:rsidR="00720BF0">
        <w:rPr>
          <w:b/>
          <w:bCs/>
          <w:color w:val="000000"/>
        </w:rPr>
        <w:t>620</w:t>
      </w:r>
      <w:r>
        <w:rPr>
          <w:b/>
          <w:bCs/>
          <w:color w:val="000000"/>
        </w:rPr>
        <w:t xml:space="preserve"> olarak belirlenmiştir.</w:t>
      </w:r>
    </w:p>
    <w:sectPr w:rsidR="00494D12" w:rsidRPr="00695C7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3D8" w:rsidRDefault="004213D8" w:rsidP="001F159D">
      <w:r>
        <w:separator/>
      </w:r>
    </w:p>
  </w:endnote>
  <w:endnote w:type="continuationSeparator" w:id="0">
    <w:p w:rsidR="004213D8" w:rsidRDefault="004213D8" w:rsidP="001F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02841435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F159D" w:rsidRDefault="001F159D" w:rsidP="001E5F26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F159D" w:rsidRDefault="001F159D" w:rsidP="001F159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803375430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F159D" w:rsidRDefault="001F159D" w:rsidP="001E5F26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:rsidR="001F159D" w:rsidRDefault="001F159D" w:rsidP="001F159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3D8" w:rsidRDefault="004213D8" w:rsidP="001F159D">
      <w:r>
        <w:separator/>
      </w:r>
    </w:p>
  </w:footnote>
  <w:footnote w:type="continuationSeparator" w:id="0">
    <w:p w:rsidR="004213D8" w:rsidRDefault="004213D8" w:rsidP="001F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5641"/>
    <w:multiLevelType w:val="multilevel"/>
    <w:tmpl w:val="1ED8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73570B"/>
    <w:multiLevelType w:val="hybridMultilevel"/>
    <w:tmpl w:val="072A2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AF"/>
    <w:rsid w:val="00003E46"/>
    <w:rsid w:val="00010D96"/>
    <w:rsid w:val="00012B87"/>
    <w:rsid w:val="00014E10"/>
    <w:rsid w:val="00032613"/>
    <w:rsid w:val="0004312A"/>
    <w:rsid w:val="00043E6C"/>
    <w:rsid w:val="000646F6"/>
    <w:rsid w:val="00074A73"/>
    <w:rsid w:val="0007656C"/>
    <w:rsid w:val="00091381"/>
    <w:rsid w:val="000A6820"/>
    <w:rsid w:val="000C5EAC"/>
    <w:rsid w:val="000D1EE8"/>
    <w:rsid w:val="000D38F2"/>
    <w:rsid w:val="000E6305"/>
    <w:rsid w:val="000F4018"/>
    <w:rsid w:val="00106753"/>
    <w:rsid w:val="00107059"/>
    <w:rsid w:val="001171EB"/>
    <w:rsid w:val="0012558A"/>
    <w:rsid w:val="00127169"/>
    <w:rsid w:val="001528DC"/>
    <w:rsid w:val="0016642B"/>
    <w:rsid w:val="00186C95"/>
    <w:rsid w:val="00190397"/>
    <w:rsid w:val="00195785"/>
    <w:rsid w:val="001B1088"/>
    <w:rsid w:val="001B66E7"/>
    <w:rsid w:val="001D352C"/>
    <w:rsid w:val="001E2B1F"/>
    <w:rsid w:val="001F159D"/>
    <w:rsid w:val="001F22C8"/>
    <w:rsid w:val="001F2738"/>
    <w:rsid w:val="001F40FC"/>
    <w:rsid w:val="00222B55"/>
    <w:rsid w:val="002636DA"/>
    <w:rsid w:val="0026685F"/>
    <w:rsid w:val="002810F2"/>
    <w:rsid w:val="00286E09"/>
    <w:rsid w:val="002B5D7D"/>
    <w:rsid w:val="002F1EDD"/>
    <w:rsid w:val="002F33E6"/>
    <w:rsid w:val="002F5A46"/>
    <w:rsid w:val="002F7265"/>
    <w:rsid w:val="00301C4D"/>
    <w:rsid w:val="0030603B"/>
    <w:rsid w:val="00321DB3"/>
    <w:rsid w:val="00343D4D"/>
    <w:rsid w:val="00372643"/>
    <w:rsid w:val="0038066B"/>
    <w:rsid w:val="003B10CF"/>
    <w:rsid w:val="003B4A9C"/>
    <w:rsid w:val="003C28E8"/>
    <w:rsid w:val="003E0236"/>
    <w:rsid w:val="003F20A2"/>
    <w:rsid w:val="003F23A5"/>
    <w:rsid w:val="003F36F7"/>
    <w:rsid w:val="00405FF5"/>
    <w:rsid w:val="004163E3"/>
    <w:rsid w:val="00416EF9"/>
    <w:rsid w:val="00420DF1"/>
    <w:rsid w:val="004213D8"/>
    <w:rsid w:val="00430C39"/>
    <w:rsid w:val="004419F0"/>
    <w:rsid w:val="00452C53"/>
    <w:rsid w:val="00460A20"/>
    <w:rsid w:val="00461AF2"/>
    <w:rsid w:val="00465974"/>
    <w:rsid w:val="00473531"/>
    <w:rsid w:val="0048777E"/>
    <w:rsid w:val="00491D4D"/>
    <w:rsid w:val="00494D12"/>
    <w:rsid w:val="004A5397"/>
    <w:rsid w:val="004D701E"/>
    <w:rsid w:val="004E1D98"/>
    <w:rsid w:val="004E2104"/>
    <w:rsid w:val="004F227B"/>
    <w:rsid w:val="00510317"/>
    <w:rsid w:val="00510A8A"/>
    <w:rsid w:val="00514115"/>
    <w:rsid w:val="00564242"/>
    <w:rsid w:val="00567DD9"/>
    <w:rsid w:val="00594D81"/>
    <w:rsid w:val="005A3390"/>
    <w:rsid w:val="005B20EE"/>
    <w:rsid w:val="005B4603"/>
    <w:rsid w:val="005B4ECA"/>
    <w:rsid w:val="005C3E98"/>
    <w:rsid w:val="005D629A"/>
    <w:rsid w:val="005D71B4"/>
    <w:rsid w:val="005E3A69"/>
    <w:rsid w:val="005E7C77"/>
    <w:rsid w:val="005F6146"/>
    <w:rsid w:val="005F7163"/>
    <w:rsid w:val="005F7CA6"/>
    <w:rsid w:val="00601C56"/>
    <w:rsid w:val="00602887"/>
    <w:rsid w:val="00602C88"/>
    <w:rsid w:val="00603F30"/>
    <w:rsid w:val="00611955"/>
    <w:rsid w:val="00614838"/>
    <w:rsid w:val="0061646B"/>
    <w:rsid w:val="00620A1D"/>
    <w:rsid w:val="006214F4"/>
    <w:rsid w:val="00622BBE"/>
    <w:rsid w:val="0063430B"/>
    <w:rsid w:val="00660DE4"/>
    <w:rsid w:val="00661375"/>
    <w:rsid w:val="00664C74"/>
    <w:rsid w:val="00671609"/>
    <w:rsid w:val="00695C7F"/>
    <w:rsid w:val="0069794E"/>
    <w:rsid w:val="006B54D3"/>
    <w:rsid w:val="006C6295"/>
    <w:rsid w:val="006E7D9D"/>
    <w:rsid w:val="006F1283"/>
    <w:rsid w:val="0070180A"/>
    <w:rsid w:val="0070244C"/>
    <w:rsid w:val="007036EA"/>
    <w:rsid w:val="00705BCC"/>
    <w:rsid w:val="007163BC"/>
    <w:rsid w:val="00720BF0"/>
    <w:rsid w:val="00722847"/>
    <w:rsid w:val="00781F11"/>
    <w:rsid w:val="007A43C3"/>
    <w:rsid w:val="007C3E1A"/>
    <w:rsid w:val="007D508E"/>
    <w:rsid w:val="007E04AA"/>
    <w:rsid w:val="007E26DA"/>
    <w:rsid w:val="008025F9"/>
    <w:rsid w:val="008046F1"/>
    <w:rsid w:val="008062F9"/>
    <w:rsid w:val="008159F1"/>
    <w:rsid w:val="00825BDC"/>
    <w:rsid w:val="00840B75"/>
    <w:rsid w:val="008426BE"/>
    <w:rsid w:val="00844B25"/>
    <w:rsid w:val="00844E7F"/>
    <w:rsid w:val="00864F58"/>
    <w:rsid w:val="008667A5"/>
    <w:rsid w:val="008A2A45"/>
    <w:rsid w:val="008A4E43"/>
    <w:rsid w:val="008B212D"/>
    <w:rsid w:val="008B3F25"/>
    <w:rsid w:val="008C11D9"/>
    <w:rsid w:val="008D4475"/>
    <w:rsid w:val="008D7995"/>
    <w:rsid w:val="008E04E5"/>
    <w:rsid w:val="008F59F2"/>
    <w:rsid w:val="0090310B"/>
    <w:rsid w:val="009054D8"/>
    <w:rsid w:val="00907CDD"/>
    <w:rsid w:val="009173D4"/>
    <w:rsid w:val="00923F5E"/>
    <w:rsid w:val="00931FDE"/>
    <w:rsid w:val="009351BC"/>
    <w:rsid w:val="00996214"/>
    <w:rsid w:val="009A0D84"/>
    <w:rsid w:val="009B2CAE"/>
    <w:rsid w:val="009E190F"/>
    <w:rsid w:val="00A00A76"/>
    <w:rsid w:val="00A15C93"/>
    <w:rsid w:val="00A2293D"/>
    <w:rsid w:val="00A4719E"/>
    <w:rsid w:val="00A54303"/>
    <w:rsid w:val="00A66401"/>
    <w:rsid w:val="00A71D5D"/>
    <w:rsid w:val="00A86801"/>
    <w:rsid w:val="00AA0638"/>
    <w:rsid w:val="00AA6F24"/>
    <w:rsid w:val="00AB2ED7"/>
    <w:rsid w:val="00AB6EA3"/>
    <w:rsid w:val="00AC4A24"/>
    <w:rsid w:val="00AF5944"/>
    <w:rsid w:val="00B30997"/>
    <w:rsid w:val="00B370D9"/>
    <w:rsid w:val="00B53DD4"/>
    <w:rsid w:val="00B60661"/>
    <w:rsid w:val="00B707AE"/>
    <w:rsid w:val="00B775FA"/>
    <w:rsid w:val="00B814F0"/>
    <w:rsid w:val="00B8172A"/>
    <w:rsid w:val="00BD07ED"/>
    <w:rsid w:val="00C17D6B"/>
    <w:rsid w:val="00C23D14"/>
    <w:rsid w:val="00C2660E"/>
    <w:rsid w:val="00C35901"/>
    <w:rsid w:val="00C925E6"/>
    <w:rsid w:val="00C97005"/>
    <w:rsid w:val="00CB67CE"/>
    <w:rsid w:val="00CB7319"/>
    <w:rsid w:val="00CC504D"/>
    <w:rsid w:val="00CD15CC"/>
    <w:rsid w:val="00CD5E17"/>
    <w:rsid w:val="00CE56CE"/>
    <w:rsid w:val="00CE642C"/>
    <w:rsid w:val="00CE6FAF"/>
    <w:rsid w:val="00CF0406"/>
    <w:rsid w:val="00CF6610"/>
    <w:rsid w:val="00D03C4B"/>
    <w:rsid w:val="00D13E5B"/>
    <w:rsid w:val="00D305BC"/>
    <w:rsid w:val="00D51828"/>
    <w:rsid w:val="00D73B70"/>
    <w:rsid w:val="00D86198"/>
    <w:rsid w:val="00D941A5"/>
    <w:rsid w:val="00D94FAD"/>
    <w:rsid w:val="00D95E53"/>
    <w:rsid w:val="00D97A0F"/>
    <w:rsid w:val="00DA13A9"/>
    <w:rsid w:val="00DB292D"/>
    <w:rsid w:val="00DC1A9F"/>
    <w:rsid w:val="00DE20F1"/>
    <w:rsid w:val="00DE5B68"/>
    <w:rsid w:val="00DF4322"/>
    <w:rsid w:val="00E01B59"/>
    <w:rsid w:val="00E148C3"/>
    <w:rsid w:val="00E14FB7"/>
    <w:rsid w:val="00E227D1"/>
    <w:rsid w:val="00E34F20"/>
    <w:rsid w:val="00E37C07"/>
    <w:rsid w:val="00E501D8"/>
    <w:rsid w:val="00E50E1E"/>
    <w:rsid w:val="00E61BF4"/>
    <w:rsid w:val="00E76628"/>
    <w:rsid w:val="00ED654A"/>
    <w:rsid w:val="00ED76C7"/>
    <w:rsid w:val="00EE32EC"/>
    <w:rsid w:val="00EF0EA7"/>
    <w:rsid w:val="00EF3A32"/>
    <w:rsid w:val="00EF6893"/>
    <w:rsid w:val="00F011D9"/>
    <w:rsid w:val="00F13A76"/>
    <w:rsid w:val="00F221E4"/>
    <w:rsid w:val="00F30925"/>
    <w:rsid w:val="00F37818"/>
    <w:rsid w:val="00F564C1"/>
    <w:rsid w:val="00F56820"/>
    <w:rsid w:val="00F62EE9"/>
    <w:rsid w:val="00F63CEF"/>
    <w:rsid w:val="00F7603A"/>
    <w:rsid w:val="00F86D21"/>
    <w:rsid w:val="00FA7CC8"/>
    <w:rsid w:val="00FC7D05"/>
    <w:rsid w:val="00FE2FDE"/>
    <w:rsid w:val="00FF30F0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9F23"/>
  <w15:chartTrackingRefBased/>
  <w15:docId w15:val="{D42474B7-0975-46A6-8870-B1CE0142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1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1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1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1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1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1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1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15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15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15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15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15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15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1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15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1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15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15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15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15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159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F159D"/>
    <w:rPr>
      <w:rFonts w:ascii="Helvetica" w:eastAsia="Times New Roman" w:hAnsi="Helvetica" w:cs="Times New Roman"/>
      <w:color w:val="000000"/>
      <w:kern w:val="0"/>
      <w:sz w:val="29"/>
      <w:szCs w:val="29"/>
      <w:lang w:eastAsia="tr-TR"/>
      <w14:ligatures w14:val="none"/>
    </w:rPr>
  </w:style>
  <w:style w:type="paragraph" w:customStyle="1" w:styleId="p2">
    <w:name w:val="p2"/>
    <w:basedOn w:val="Normal"/>
    <w:rsid w:val="001F159D"/>
    <w:rPr>
      <w:rFonts w:ascii="Helvetica" w:eastAsia="Times New Roman" w:hAnsi="Helvetica" w:cs="Times New Roman"/>
      <w:color w:val="000000"/>
      <w:kern w:val="0"/>
      <w:sz w:val="26"/>
      <w:szCs w:val="26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F15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159D"/>
  </w:style>
  <w:style w:type="character" w:styleId="SayfaNumaras">
    <w:name w:val="page number"/>
    <w:basedOn w:val="VarsaylanParagrafYazTipi"/>
    <w:uiPriority w:val="99"/>
    <w:semiHidden/>
    <w:unhideWhenUsed/>
    <w:rsid w:val="001F159D"/>
  </w:style>
  <w:style w:type="table" w:styleId="TabloKlavuzu">
    <w:name w:val="Table Grid"/>
    <w:basedOn w:val="NormalTablo"/>
    <w:uiPriority w:val="39"/>
    <w:rsid w:val="00494D1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onen\Downloads\Beslenme%20ve%20Diyetetik_2024_Faaliyet_Raporu_dotx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3F8C8C-65D7-DD48-8767-01DE2E083EB0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C57EBB3E-6E28-0D41-BB9F-BD71095D97A7}">
      <dgm:prSet phldrT="[Metin]" custT="1"/>
      <dgm:spPr/>
      <dgm:t>
        <a:bodyPr/>
        <a:lstStyle/>
        <a:p>
          <a:r>
            <a:rPr lang="tr-TR" sz="700"/>
            <a:t>BÖLÜM BAŞKANI</a:t>
          </a:r>
        </a:p>
        <a:p>
          <a:r>
            <a:rPr lang="tr-TR" sz="700"/>
            <a:t>PFOF. DR. UĞUR GÜNŞEN</a:t>
          </a:r>
        </a:p>
      </dgm:t>
    </dgm:pt>
    <dgm:pt modelId="{87C04807-7D72-6A44-9FA8-C380703F2804}" type="parTrans" cxnId="{18170F1C-060A-FE49-80B5-F44AC4C0BE4D}">
      <dgm:prSet/>
      <dgm:spPr/>
      <dgm:t>
        <a:bodyPr/>
        <a:lstStyle/>
        <a:p>
          <a:endParaRPr lang="tr-TR"/>
        </a:p>
      </dgm:t>
    </dgm:pt>
    <dgm:pt modelId="{06D9B975-8C4C-7741-8E5F-6CAF7572CDDD}" type="sibTrans" cxnId="{18170F1C-060A-FE49-80B5-F44AC4C0BE4D}">
      <dgm:prSet/>
      <dgm:spPr/>
      <dgm:t>
        <a:bodyPr/>
        <a:lstStyle/>
        <a:p>
          <a:endParaRPr lang="tr-TR"/>
        </a:p>
      </dgm:t>
    </dgm:pt>
    <dgm:pt modelId="{B7F0BBFE-66D3-F846-A37B-128B96B3DD83}" type="asst">
      <dgm:prSet phldrT="[Metin]" custT="1"/>
      <dgm:spPr/>
      <dgm:t>
        <a:bodyPr/>
        <a:lstStyle/>
        <a:p>
          <a:r>
            <a:rPr lang="tr-TR" sz="700"/>
            <a:t>BÖLÜM BAŞKAN YARDIMCISI</a:t>
          </a:r>
        </a:p>
        <a:p>
          <a:r>
            <a:rPr lang="tr-TR" sz="700"/>
            <a:t>DOÇ. DR. HANDE ÖNGÜN YILMAZ</a:t>
          </a:r>
        </a:p>
      </dgm:t>
    </dgm:pt>
    <dgm:pt modelId="{58E57079-1295-364B-B2FE-39EDCB138BA6}" type="parTrans" cxnId="{E997A2DF-9044-754D-AFDA-2186CE8FBBAE}">
      <dgm:prSet/>
      <dgm:spPr/>
      <dgm:t>
        <a:bodyPr/>
        <a:lstStyle/>
        <a:p>
          <a:endParaRPr lang="tr-TR"/>
        </a:p>
      </dgm:t>
    </dgm:pt>
    <dgm:pt modelId="{C2A93EF2-1C8E-704B-9C30-EF1835106157}" type="sibTrans" cxnId="{E997A2DF-9044-754D-AFDA-2186CE8FBBAE}">
      <dgm:prSet/>
      <dgm:spPr/>
      <dgm:t>
        <a:bodyPr/>
        <a:lstStyle/>
        <a:p>
          <a:endParaRPr lang="tr-TR"/>
        </a:p>
      </dgm:t>
    </dgm:pt>
    <dgm:pt modelId="{BA936CB6-21E3-8A4B-96AF-768F4B48AE64}">
      <dgm:prSet phldrT="[Metin]" custT="1"/>
      <dgm:spPr/>
      <dgm:t>
        <a:bodyPr/>
        <a:lstStyle/>
        <a:p>
          <a:r>
            <a:rPr lang="tr-TR" sz="700"/>
            <a:t>BESLENME BİLİMLERİ ANABİLİM DALI</a:t>
          </a:r>
        </a:p>
        <a:p>
          <a:r>
            <a:rPr lang="tr-TR" sz="700"/>
            <a:t>PROF. DR. HÜSEYİN ESECELİ</a:t>
          </a:r>
        </a:p>
        <a:p>
          <a:r>
            <a:rPr lang="tr-TR" sz="700"/>
            <a:t>DOÇ. DR. HANDE ÖNGÜN YILMAZ</a:t>
          </a:r>
        </a:p>
        <a:p>
          <a:r>
            <a:rPr lang="tr-TR" sz="700"/>
            <a:t>DOÇ. DR. SEDAT ARSLAN</a:t>
          </a:r>
        </a:p>
        <a:p>
          <a:r>
            <a:rPr lang="tr-TR" sz="700"/>
            <a:t>DR. ÖĞR. ÜYESİ TUBA ONAY</a:t>
          </a:r>
        </a:p>
        <a:p>
          <a:r>
            <a:rPr lang="tr-TR" sz="700"/>
            <a:t>DR. ÖĞR. ÜYESİ  NURSEL DAL</a:t>
          </a:r>
        </a:p>
      </dgm:t>
    </dgm:pt>
    <dgm:pt modelId="{59C70CC3-831D-5944-8ACD-652753AABEA7}" type="parTrans" cxnId="{0D040E3C-E809-5B42-B415-22F834D13830}">
      <dgm:prSet/>
      <dgm:spPr/>
      <dgm:t>
        <a:bodyPr/>
        <a:lstStyle/>
        <a:p>
          <a:endParaRPr lang="tr-TR"/>
        </a:p>
      </dgm:t>
    </dgm:pt>
    <dgm:pt modelId="{AADEB948-E7F4-6342-BC42-6ACA375930C4}" type="sibTrans" cxnId="{0D040E3C-E809-5B42-B415-22F834D13830}">
      <dgm:prSet/>
      <dgm:spPr/>
      <dgm:t>
        <a:bodyPr/>
        <a:lstStyle/>
        <a:p>
          <a:endParaRPr lang="tr-TR"/>
        </a:p>
      </dgm:t>
    </dgm:pt>
    <dgm:pt modelId="{E00F2C4D-5A84-7344-AACC-BA62AAD1642C}">
      <dgm:prSet phldrT="[Metin]" custT="1"/>
      <dgm:spPr/>
      <dgm:t>
        <a:bodyPr/>
        <a:lstStyle/>
        <a:p>
          <a:r>
            <a:rPr lang="tr-TR" sz="700"/>
            <a:t>DİYETETİK ANABİLİM DALI</a:t>
          </a:r>
        </a:p>
        <a:p>
          <a:r>
            <a:rPr lang="tr-TR" sz="700"/>
            <a:t>DOÇ. DR. ÖZLEM PERSİL ÖZKAN</a:t>
          </a:r>
        </a:p>
        <a:p>
          <a:r>
            <a:rPr lang="tr-TR" sz="700"/>
            <a:t>DOÇ. DR. HACI ÖMER YILMAZ</a:t>
          </a:r>
        </a:p>
        <a:p>
          <a:r>
            <a:rPr lang="tr-TR" sz="700"/>
            <a:t>DR. ÖĞR. ÜYESİ RAMAZAN MERT ATAN</a:t>
          </a:r>
        </a:p>
        <a:p>
          <a:r>
            <a:rPr lang="tr-TR" sz="700"/>
            <a:t>DR. ÖĞR. ÜYESİ KÜBRA DAMLA EKENCİ</a:t>
          </a:r>
        </a:p>
        <a:p>
          <a:r>
            <a:rPr lang="tr-TR" sz="700"/>
            <a:t>ARŞ. GÖR. BUKET GÖNEN ÇOLAK</a:t>
          </a:r>
        </a:p>
      </dgm:t>
    </dgm:pt>
    <dgm:pt modelId="{251FB5DC-DCF8-5A43-802A-3B7016DC3E59}" type="parTrans" cxnId="{381B4842-CF24-2B44-8487-82CA17BB999A}">
      <dgm:prSet/>
      <dgm:spPr/>
      <dgm:t>
        <a:bodyPr/>
        <a:lstStyle/>
        <a:p>
          <a:endParaRPr lang="tr-TR"/>
        </a:p>
      </dgm:t>
    </dgm:pt>
    <dgm:pt modelId="{5FE7BEF4-31D9-6546-A9B8-9A39DE38C355}" type="sibTrans" cxnId="{381B4842-CF24-2B44-8487-82CA17BB999A}">
      <dgm:prSet/>
      <dgm:spPr/>
      <dgm:t>
        <a:bodyPr/>
        <a:lstStyle/>
        <a:p>
          <a:endParaRPr lang="tr-TR"/>
        </a:p>
      </dgm:t>
    </dgm:pt>
    <dgm:pt modelId="{4545417C-BFD0-4A45-8A92-A9D1EAC7D789}">
      <dgm:prSet phldrT="[Metin]" custT="1"/>
      <dgm:spPr/>
      <dgm:t>
        <a:bodyPr/>
        <a:lstStyle/>
        <a:p>
          <a:r>
            <a:rPr lang="tr-TR" sz="700"/>
            <a:t>TOPLUM BESLENMESİ ANABİLİM DALI</a:t>
          </a:r>
        </a:p>
        <a:p>
          <a:r>
            <a:rPr lang="tr-TR" sz="700"/>
            <a:t>DOÇ. DR. KEVSER TARI SELÇUK</a:t>
          </a:r>
        </a:p>
      </dgm:t>
    </dgm:pt>
    <dgm:pt modelId="{CEF68BCB-778E-044B-9C26-2BD85EDD9461}" type="parTrans" cxnId="{E48B33AB-FCA4-8848-B8A4-5C4851C065E2}">
      <dgm:prSet/>
      <dgm:spPr/>
      <dgm:t>
        <a:bodyPr/>
        <a:lstStyle/>
        <a:p>
          <a:endParaRPr lang="tr-TR"/>
        </a:p>
      </dgm:t>
    </dgm:pt>
    <dgm:pt modelId="{33CCBD8A-5831-4546-9208-19D3DEBC0FEA}" type="sibTrans" cxnId="{E48B33AB-FCA4-8848-B8A4-5C4851C065E2}">
      <dgm:prSet/>
      <dgm:spPr/>
      <dgm:t>
        <a:bodyPr/>
        <a:lstStyle/>
        <a:p>
          <a:endParaRPr lang="tr-TR"/>
        </a:p>
      </dgm:t>
    </dgm:pt>
    <dgm:pt modelId="{637F90D3-9D3B-D440-ADF5-80025D063FC1}" type="asst">
      <dgm:prSet phldrT="[Metin]" custT="1"/>
      <dgm:spPr/>
      <dgm:t>
        <a:bodyPr/>
        <a:lstStyle/>
        <a:p>
          <a:r>
            <a:rPr lang="tr-TR" sz="700"/>
            <a:t>BÖLÜM BAŞKAN YARDIMCISI</a:t>
          </a:r>
        </a:p>
        <a:p>
          <a:r>
            <a:rPr lang="tr-TR" sz="700"/>
            <a:t>DOÇ. DR. SEDAT ARSLAN</a:t>
          </a:r>
        </a:p>
      </dgm:t>
    </dgm:pt>
    <dgm:pt modelId="{430E650B-52A4-1149-BBE8-512FEBA1F5CC}" type="parTrans" cxnId="{B9B14757-7B11-4B49-B128-D4C57947A2D7}">
      <dgm:prSet/>
      <dgm:spPr/>
      <dgm:t>
        <a:bodyPr/>
        <a:lstStyle/>
        <a:p>
          <a:endParaRPr lang="tr-TR"/>
        </a:p>
      </dgm:t>
    </dgm:pt>
    <dgm:pt modelId="{48B54CD9-60B8-3542-B4A7-902934F3BCAA}" type="sibTrans" cxnId="{B9B14757-7B11-4B49-B128-D4C57947A2D7}">
      <dgm:prSet/>
      <dgm:spPr/>
      <dgm:t>
        <a:bodyPr/>
        <a:lstStyle/>
        <a:p>
          <a:endParaRPr lang="tr-TR"/>
        </a:p>
      </dgm:t>
    </dgm:pt>
    <dgm:pt modelId="{56047A4E-4185-4741-B90A-DD7EAD58D161}">
      <dgm:prSet phldrT="[Metin]" custT="1"/>
      <dgm:spPr/>
      <dgm:t>
        <a:bodyPr/>
        <a:lstStyle/>
        <a:p>
          <a:r>
            <a:rPr lang="tr-TR" sz="700"/>
            <a:t>TOPLU BESLENME SİSTEMLERİ ANABİLİM DALI</a:t>
          </a:r>
        </a:p>
        <a:p>
          <a:r>
            <a:rPr lang="tr-TR" sz="700"/>
            <a:t>PROF. DR. UĞUR GÜNŞEN</a:t>
          </a:r>
        </a:p>
        <a:p>
          <a:r>
            <a:rPr lang="tr-TR" sz="700"/>
            <a:t>DR. ÖĞR. ÜYESİ YASEMİN ERGÜL</a:t>
          </a:r>
        </a:p>
        <a:p>
          <a:r>
            <a:rPr lang="tr-TR" sz="700"/>
            <a:t>ARŞ. GÖR. KEZBAN ŞAHİN DEMİRCİ</a:t>
          </a:r>
        </a:p>
      </dgm:t>
    </dgm:pt>
    <dgm:pt modelId="{56BDC27B-93F3-E34E-B802-6F3EB4E222B3}" type="parTrans" cxnId="{A8327A45-6C09-1841-9F2A-D36040561643}">
      <dgm:prSet/>
      <dgm:spPr/>
      <dgm:t>
        <a:bodyPr/>
        <a:lstStyle/>
        <a:p>
          <a:endParaRPr lang="tr-TR"/>
        </a:p>
      </dgm:t>
    </dgm:pt>
    <dgm:pt modelId="{57ACE80D-8A5F-5548-87F2-F793FD275F05}" type="sibTrans" cxnId="{A8327A45-6C09-1841-9F2A-D36040561643}">
      <dgm:prSet/>
      <dgm:spPr/>
      <dgm:t>
        <a:bodyPr/>
        <a:lstStyle/>
        <a:p>
          <a:endParaRPr lang="tr-TR"/>
        </a:p>
      </dgm:t>
    </dgm:pt>
    <dgm:pt modelId="{9FC65E85-195A-C247-80FC-0BAA74B53E45}" type="pres">
      <dgm:prSet presAssocID="{B63F8C8C-65D7-DD48-8767-01DE2E083E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DEB3FE3-A2AF-5349-AD01-9488B48F259D}" type="pres">
      <dgm:prSet presAssocID="{C57EBB3E-6E28-0D41-BB9F-BD71095D97A7}" presName="hierRoot1" presStyleCnt="0">
        <dgm:presLayoutVars>
          <dgm:hierBranch val="init"/>
        </dgm:presLayoutVars>
      </dgm:prSet>
      <dgm:spPr/>
    </dgm:pt>
    <dgm:pt modelId="{97CFAC3C-8200-4844-A36B-41BB59B47FEF}" type="pres">
      <dgm:prSet presAssocID="{C57EBB3E-6E28-0D41-BB9F-BD71095D97A7}" presName="rootComposite1" presStyleCnt="0"/>
      <dgm:spPr/>
    </dgm:pt>
    <dgm:pt modelId="{4327C717-5948-A448-B0F9-D2629F30ECB6}" type="pres">
      <dgm:prSet presAssocID="{C57EBB3E-6E28-0D41-BB9F-BD71095D97A7}" presName="rootText1" presStyleLbl="node0" presStyleIdx="0" presStyleCnt="1" custScaleX="191092" custScaleY="115364">
        <dgm:presLayoutVars>
          <dgm:chPref val="3"/>
        </dgm:presLayoutVars>
      </dgm:prSet>
      <dgm:spPr/>
    </dgm:pt>
    <dgm:pt modelId="{C78388C0-F90B-6B46-8EEC-06822322372D}" type="pres">
      <dgm:prSet presAssocID="{C57EBB3E-6E28-0D41-BB9F-BD71095D97A7}" presName="rootConnector1" presStyleLbl="node1" presStyleIdx="0" presStyleCnt="0"/>
      <dgm:spPr/>
    </dgm:pt>
    <dgm:pt modelId="{49A304CD-EF2D-8A4B-B884-6C2310D2B3EE}" type="pres">
      <dgm:prSet presAssocID="{C57EBB3E-6E28-0D41-BB9F-BD71095D97A7}" presName="hierChild2" presStyleCnt="0"/>
      <dgm:spPr/>
    </dgm:pt>
    <dgm:pt modelId="{3BCF05A5-D2D2-B645-AA29-EC42A7509D62}" type="pres">
      <dgm:prSet presAssocID="{59C70CC3-831D-5944-8ACD-652753AABEA7}" presName="Name37" presStyleLbl="parChTrans1D2" presStyleIdx="0" presStyleCnt="6"/>
      <dgm:spPr/>
    </dgm:pt>
    <dgm:pt modelId="{DEB65497-51CA-2744-8684-71DA6B6FB3C6}" type="pres">
      <dgm:prSet presAssocID="{BA936CB6-21E3-8A4B-96AF-768F4B48AE64}" presName="hierRoot2" presStyleCnt="0">
        <dgm:presLayoutVars>
          <dgm:hierBranch val="init"/>
        </dgm:presLayoutVars>
      </dgm:prSet>
      <dgm:spPr/>
    </dgm:pt>
    <dgm:pt modelId="{64FD6CDA-9845-364B-9A1E-C7A51C33251C}" type="pres">
      <dgm:prSet presAssocID="{BA936CB6-21E3-8A4B-96AF-768F4B48AE64}" presName="rootComposite" presStyleCnt="0"/>
      <dgm:spPr/>
    </dgm:pt>
    <dgm:pt modelId="{3B44CDDC-5DD5-E64D-8615-F8D1A5392093}" type="pres">
      <dgm:prSet presAssocID="{BA936CB6-21E3-8A4B-96AF-768F4B48AE64}" presName="rootText" presStyleLbl="node2" presStyleIdx="0" presStyleCnt="4" custScaleX="115364" custScaleY="190612">
        <dgm:presLayoutVars>
          <dgm:chPref val="3"/>
        </dgm:presLayoutVars>
      </dgm:prSet>
      <dgm:spPr/>
    </dgm:pt>
    <dgm:pt modelId="{FEE42BC4-254C-F04F-A39B-6CDED68D6EB3}" type="pres">
      <dgm:prSet presAssocID="{BA936CB6-21E3-8A4B-96AF-768F4B48AE64}" presName="rootConnector" presStyleLbl="node2" presStyleIdx="0" presStyleCnt="4"/>
      <dgm:spPr/>
    </dgm:pt>
    <dgm:pt modelId="{394F8340-5877-F041-B9A4-DE3C4369A6D7}" type="pres">
      <dgm:prSet presAssocID="{BA936CB6-21E3-8A4B-96AF-768F4B48AE64}" presName="hierChild4" presStyleCnt="0"/>
      <dgm:spPr/>
    </dgm:pt>
    <dgm:pt modelId="{F34A1663-4A58-474D-A580-F7EF888659F6}" type="pres">
      <dgm:prSet presAssocID="{BA936CB6-21E3-8A4B-96AF-768F4B48AE64}" presName="hierChild5" presStyleCnt="0"/>
      <dgm:spPr/>
    </dgm:pt>
    <dgm:pt modelId="{6D02A9D0-D836-2245-BAD5-4D0B2AFF701D}" type="pres">
      <dgm:prSet presAssocID="{251FB5DC-DCF8-5A43-802A-3B7016DC3E59}" presName="Name37" presStyleLbl="parChTrans1D2" presStyleIdx="1" presStyleCnt="6"/>
      <dgm:spPr/>
    </dgm:pt>
    <dgm:pt modelId="{FBAB847B-B4F5-4F45-97B7-2F9A94CD4E1A}" type="pres">
      <dgm:prSet presAssocID="{E00F2C4D-5A84-7344-AACC-BA62AAD1642C}" presName="hierRoot2" presStyleCnt="0">
        <dgm:presLayoutVars>
          <dgm:hierBranch val="init"/>
        </dgm:presLayoutVars>
      </dgm:prSet>
      <dgm:spPr/>
    </dgm:pt>
    <dgm:pt modelId="{87924826-5B1A-7B4D-B8C2-7AC98D7E362F}" type="pres">
      <dgm:prSet presAssocID="{E00F2C4D-5A84-7344-AACC-BA62AAD1642C}" presName="rootComposite" presStyleCnt="0"/>
      <dgm:spPr/>
    </dgm:pt>
    <dgm:pt modelId="{18D58729-1C7F-554D-8A17-3D900A889A7C}" type="pres">
      <dgm:prSet presAssocID="{E00F2C4D-5A84-7344-AACC-BA62AAD1642C}" presName="rootText" presStyleLbl="node2" presStyleIdx="1" presStyleCnt="4" custScaleX="115364" custScaleY="190105">
        <dgm:presLayoutVars>
          <dgm:chPref val="3"/>
        </dgm:presLayoutVars>
      </dgm:prSet>
      <dgm:spPr/>
    </dgm:pt>
    <dgm:pt modelId="{F0D9008A-1322-0148-B421-ACC84544AD83}" type="pres">
      <dgm:prSet presAssocID="{E00F2C4D-5A84-7344-AACC-BA62AAD1642C}" presName="rootConnector" presStyleLbl="node2" presStyleIdx="1" presStyleCnt="4"/>
      <dgm:spPr/>
    </dgm:pt>
    <dgm:pt modelId="{9F2914C8-CD18-564E-BCEB-385932EE21FA}" type="pres">
      <dgm:prSet presAssocID="{E00F2C4D-5A84-7344-AACC-BA62AAD1642C}" presName="hierChild4" presStyleCnt="0"/>
      <dgm:spPr/>
    </dgm:pt>
    <dgm:pt modelId="{DFA62BA0-FF0B-B748-84AB-B033E7F2C436}" type="pres">
      <dgm:prSet presAssocID="{E00F2C4D-5A84-7344-AACC-BA62AAD1642C}" presName="hierChild5" presStyleCnt="0"/>
      <dgm:spPr/>
    </dgm:pt>
    <dgm:pt modelId="{2E1B7203-75AC-3A49-AA16-1F4A9877FE68}" type="pres">
      <dgm:prSet presAssocID="{CEF68BCB-778E-044B-9C26-2BD85EDD9461}" presName="Name37" presStyleLbl="parChTrans1D2" presStyleIdx="2" presStyleCnt="6"/>
      <dgm:spPr/>
    </dgm:pt>
    <dgm:pt modelId="{8C4385FE-E1C5-9B42-9B71-175B7D492EFF}" type="pres">
      <dgm:prSet presAssocID="{4545417C-BFD0-4A45-8A92-A9D1EAC7D789}" presName="hierRoot2" presStyleCnt="0">
        <dgm:presLayoutVars>
          <dgm:hierBranch val="init"/>
        </dgm:presLayoutVars>
      </dgm:prSet>
      <dgm:spPr/>
    </dgm:pt>
    <dgm:pt modelId="{BDB9FEC4-2F75-AA45-B8FF-40335F2153E6}" type="pres">
      <dgm:prSet presAssocID="{4545417C-BFD0-4A45-8A92-A9D1EAC7D789}" presName="rootComposite" presStyleCnt="0"/>
      <dgm:spPr/>
    </dgm:pt>
    <dgm:pt modelId="{66C0A23C-B991-C943-913F-6E130AAEBB02}" type="pres">
      <dgm:prSet presAssocID="{4545417C-BFD0-4A45-8A92-A9D1EAC7D789}" presName="rootText" presStyleLbl="node2" presStyleIdx="2" presStyleCnt="4" custScaleX="115364" custScaleY="196376">
        <dgm:presLayoutVars>
          <dgm:chPref val="3"/>
        </dgm:presLayoutVars>
      </dgm:prSet>
      <dgm:spPr/>
    </dgm:pt>
    <dgm:pt modelId="{5932DDE0-BEAB-E24C-A7D0-3EE6328D5844}" type="pres">
      <dgm:prSet presAssocID="{4545417C-BFD0-4A45-8A92-A9D1EAC7D789}" presName="rootConnector" presStyleLbl="node2" presStyleIdx="2" presStyleCnt="4"/>
      <dgm:spPr/>
    </dgm:pt>
    <dgm:pt modelId="{9FEB0683-122E-1649-95D0-4A2D20AE71E8}" type="pres">
      <dgm:prSet presAssocID="{4545417C-BFD0-4A45-8A92-A9D1EAC7D789}" presName="hierChild4" presStyleCnt="0"/>
      <dgm:spPr/>
    </dgm:pt>
    <dgm:pt modelId="{27D8AD2C-10B4-2D45-8727-508B945BD0F6}" type="pres">
      <dgm:prSet presAssocID="{4545417C-BFD0-4A45-8A92-A9D1EAC7D789}" presName="hierChild5" presStyleCnt="0"/>
      <dgm:spPr/>
    </dgm:pt>
    <dgm:pt modelId="{A9F0ECEE-9690-4547-A385-1B2464B0F1B2}" type="pres">
      <dgm:prSet presAssocID="{56BDC27B-93F3-E34E-B802-6F3EB4E222B3}" presName="Name37" presStyleLbl="parChTrans1D2" presStyleIdx="3" presStyleCnt="6"/>
      <dgm:spPr/>
    </dgm:pt>
    <dgm:pt modelId="{FAD9409E-89C8-8449-AB83-D0B95B224DF7}" type="pres">
      <dgm:prSet presAssocID="{56047A4E-4185-4741-B90A-DD7EAD58D161}" presName="hierRoot2" presStyleCnt="0">
        <dgm:presLayoutVars>
          <dgm:hierBranch val="init"/>
        </dgm:presLayoutVars>
      </dgm:prSet>
      <dgm:spPr/>
    </dgm:pt>
    <dgm:pt modelId="{409FBF95-A00A-3745-86F3-AD6845BC64B6}" type="pres">
      <dgm:prSet presAssocID="{56047A4E-4185-4741-B90A-DD7EAD58D161}" presName="rootComposite" presStyleCnt="0"/>
      <dgm:spPr/>
    </dgm:pt>
    <dgm:pt modelId="{C30D51DE-9C61-5E41-A416-BCA6507F3DBB}" type="pres">
      <dgm:prSet presAssocID="{56047A4E-4185-4741-B90A-DD7EAD58D161}" presName="rootText" presStyleLbl="node2" presStyleIdx="3" presStyleCnt="4" custScaleX="115364" custScaleY="199512">
        <dgm:presLayoutVars>
          <dgm:chPref val="3"/>
        </dgm:presLayoutVars>
      </dgm:prSet>
      <dgm:spPr/>
    </dgm:pt>
    <dgm:pt modelId="{7825108C-36CE-364D-810B-AF34503657EF}" type="pres">
      <dgm:prSet presAssocID="{56047A4E-4185-4741-B90A-DD7EAD58D161}" presName="rootConnector" presStyleLbl="node2" presStyleIdx="3" presStyleCnt="4"/>
      <dgm:spPr/>
    </dgm:pt>
    <dgm:pt modelId="{4A693D6B-7DBE-9848-AE62-ED2B4A48FC65}" type="pres">
      <dgm:prSet presAssocID="{56047A4E-4185-4741-B90A-DD7EAD58D161}" presName="hierChild4" presStyleCnt="0"/>
      <dgm:spPr/>
    </dgm:pt>
    <dgm:pt modelId="{C95E7CD9-DCB3-8B4D-935C-2ADD3DCC584E}" type="pres">
      <dgm:prSet presAssocID="{56047A4E-4185-4741-B90A-DD7EAD58D161}" presName="hierChild5" presStyleCnt="0"/>
      <dgm:spPr/>
    </dgm:pt>
    <dgm:pt modelId="{898EEFA1-EEFD-904E-8B87-F29B0E33D0F0}" type="pres">
      <dgm:prSet presAssocID="{C57EBB3E-6E28-0D41-BB9F-BD71095D97A7}" presName="hierChild3" presStyleCnt="0"/>
      <dgm:spPr/>
    </dgm:pt>
    <dgm:pt modelId="{A82EB224-14E2-8742-A774-39EED0747DFE}" type="pres">
      <dgm:prSet presAssocID="{58E57079-1295-364B-B2FE-39EDCB138BA6}" presName="Name111" presStyleLbl="parChTrans1D2" presStyleIdx="4" presStyleCnt="6"/>
      <dgm:spPr/>
    </dgm:pt>
    <dgm:pt modelId="{CDFA65B7-1B30-2C46-89CE-735D120E44B4}" type="pres">
      <dgm:prSet presAssocID="{B7F0BBFE-66D3-F846-A37B-128B96B3DD83}" presName="hierRoot3" presStyleCnt="0">
        <dgm:presLayoutVars>
          <dgm:hierBranch val="init"/>
        </dgm:presLayoutVars>
      </dgm:prSet>
      <dgm:spPr/>
    </dgm:pt>
    <dgm:pt modelId="{A37B45FE-F5AC-3843-8FA9-670BD580E7D3}" type="pres">
      <dgm:prSet presAssocID="{B7F0BBFE-66D3-F846-A37B-128B96B3DD83}" presName="rootComposite3" presStyleCnt="0"/>
      <dgm:spPr/>
    </dgm:pt>
    <dgm:pt modelId="{73EC83C7-4EDE-654D-A8C5-5F97DD75F403}" type="pres">
      <dgm:prSet presAssocID="{B7F0BBFE-66D3-F846-A37B-128B96B3DD83}" presName="rootText3" presStyleLbl="asst1" presStyleIdx="0" presStyleCnt="2" custScaleX="115364" custScaleY="115364">
        <dgm:presLayoutVars>
          <dgm:chPref val="3"/>
        </dgm:presLayoutVars>
      </dgm:prSet>
      <dgm:spPr/>
    </dgm:pt>
    <dgm:pt modelId="{0E436489-71B7-C143-BACC-F124439A65D2}" type="pres">
      <dgm:prSet presAssocID="{B7F0BBFE-66D3-F846-A37B-128B96B3DD83}" presName="rootConnector3" presStyleLbl="asst1" presStyleIdx="0" presStyleCnt="2"/>
      <dgm:spPr/>
    </dgm:pt>
    <dgm:pt modelId="{20D3FF9E-BB65-4C4D-A8FF-807924BA9DF4}" type="pres">
      <dgm:prSet presAssocID="{B7F0BBFE-66D3-F846-A37B-128B96B3DD83}" presName="hierChild6" presStyleCnt="0"/>
      <dgm:spPr/>
    </dgm:pt>
    <dgm:pt modelId="{4EE57BF2-7610-0A4E-A359-73503198860C}" type="pres">
      <dgm:prSet presAssocID="{B7F0BBFE-66D3-F846-A37B-128B96B3DD83}" presName="hierChild7" presStyleCnt="0"/>
      <dgm:spPr/>
    </dgm:pt>
    <dgm:pt modelId="{3E34DA89-D19E-A64E-AEEE-174A6246B391}" type="pres">
      <dgm:prSet presAssocID="{430E650B-52A4-1149-BBE8-512FEBA1F5CC}" presName="Name111" presStyleLbl="parChTrans1D2" presStyleIdx="5" presStyleCnt="6"/>
      <dgm:spPr/>
    </dgm:pt>
    <dgm:pt modelId="{AEA1EFC4-C77C-1A4C-8FFE-FE1392C274C9}" type="pres">
      <dgm:prSet presAssocID="{637F90D3-9D3B-D440-ADF5-80025D063FC1}" presName="hierRoot3" presStyleCnt="0">
        <dgm:presLayoutVars>
          <dgm:hierBranch val="init"/>
        </dgm:presLayoutVars>
      </dgm:prSet>
      <dgm:spPr/>
    </dgm:pt>
    <dgm:pt modelId="{198749A5-CE92-C34F-8B1A-841BAA315714}" type="pres">
      <dgm:prSet presAssocID="{637F90D3-9D3B-D440-ADF5-80025D063FC1}" presName="rootComposite3" presStyleCnt="0"/>
      <dgm:spPr/>
    </dgm:pt>
    <dgm:pt modelId="{F6AACD7A-539B-1B4B-8B5B-FD8E3CFD1727}" type="pres">
      <dgm:prSet presAssocID="{637F90D3-9D3B-D440-ADF5-80025D063FC1}" presName="rootText3" presStyleLbl="asst1" presStyleIdx="1" presStyleCnt="2" custScaleX="115364" custScaleY="115364">
        <dgm:presLayoutVars>
          <dgm:chPref val="3"/>
        </dgm:presLayoutVars>
      </dgm:prSet>
      <dgm:spPr/>
    </dgm:pt>
    <dgm:pt modelId="{108712A0-D6F4-F44F-AEC6-6374DD17AA1F}" type="pres">
      <dgm:prSet presAssocID="{637F90D3-9D3B-D440-ADF5-80025D063FC1}" presName="rootConnector3" presStyleLbl="asst1" presStyleIdx="1" presStyleCnt="2"/>
      <dgm:spPr/>
    </dgm:pt>
    <dgm:pt modelId="{E7C0ABB4-4FB5-D44C-9D14-F65632E163B0}" type="pres">
      <dgm:prSet presAssocID="{637F90D3-9D3B-D440-ADF5-80025D063FC1}" presName="hierChild6" presStyleCnt="0"/>
      <dgm:spPr/>
    </dgm:pt>
    <dgm:pt modelId="{01DC249D-B198-9E41-B99F-CE7177CB4152}" type="pres">
      <dgm:prSet presAssocID="{637F90D3-9D3B-D440-ADF5-80025D063FC1}" presName="hierChild7" presStyleCnt="0"/>
      <dgm:spPr/>
    </dgm:pt>
  </dgm:ptLst>
  <dgm:cxnLst>
    <dgm:cxn modelId="{12FB0802-26F2-A84A-B9BC-6C84029F85C0}" type="presOf" srcId="{251FB5DC-DCF8-5A43-802A-3B7016DC3E59}" destId="{6D02A9D0-D836-2245-BAD5-4D0B2AFF701D}" srcOrd="0" destOrd="0" presId="urn:microsoft.com/office/officeart/2005/8/layout/orgChart1"/>
    <dgm:cxn modelId="{6D824304-C813-9240-971F-E655066662B9}" type="presOf" srcId="{56047A4E-4185-4741-B90A-DD7EAD58D161}" destId="{7825108C-36CE-364D-810B-AF34503657EF}" srcOrd="1" destOrd="0" presId="urn:microsoft.com/office/officeart/2005/8/layout/orgChart1"/>
    <dgm:cxn modelId="{51E21D17-FCDC-9A4B-9D0B-C4BFE914638C}" type="presOf" srcId="{CEF68BCB-778E-044B-9C26-2BD85EDD9461}" destId="{2E1B7203-75AC-3A49-AA16-1F4A9877FE68}" srcOrd="0" destOrd="0" presId="urn:microsoft.com/office/officeart/2005/8/layout/orgChart1"/>
    <dgm:cxn modelId="{6BB9A91A-6AEA-E24E-AE33-EA6E458A8AAB}" type="presOf" srcId="{E00F2C4D-5A84-7344-AACC-BA62AAD1642C}" destId="{F0D9008A-1322-0148-B421-ACC84544AD83}" srcOrd="1" destOrd="0" presId="urn:microsoft.com/office/officeart/2005/8/layout/orgChart1"/>
    <dgm:cxn modelId="{18170F1C-060A-FE49-80B5-F44AC4C0BE4D}" srcId="{B63F8C8C-65D7-DD48-8767-01DE2E083EB0}" destId="{C57EBB3E-6E28-0D41-BB9F-BD71095D97A7}" srcOrd="0" destOrd="0" parTransId="{87C04807-7D72-6A44-9FA8-C380703F2804}" sibTransId="{06D9B975-8C4C-7741-8E5F-6CAF7572CDDD}"/>
    <dgm:cxn modelId="{10B8B921-1F44-5D4D-8EF3-312E8602E7EE}" type="presOf" srcId="{4545417C-BFD0-4A45-8A92-A9D1EAC7D789}" destId="{5932DDE0-BEAB-E24C-A7D0-3EE6328D5844}" srcOrd="1" destOrd="0" presId="urn:microsoft.com/office/officeart/2005/8/layout/orgChart1"/>
    <dgm:cxn modelId="{2BE4853A-377C-DA46-83EF-9C4AA65D710C}" type="presOf" srcId="{58E57079-1295-364B-B2FE-39EDCB138BA6}" destId="{A82EB224-14E2-8742-A774-39EED0747DFE}" srcOrd="0" destOrd="0" presId="urn:microsoft.com/office/officeart/2005/8/layout/orgChart1"/>
    <dgm:cxn modelId="{0D040E3C-E809-5B42-B415-22F834D13830}" srcId="{C57EBB3E-6E28-0D41-BB9F-BD71095D97A7}" destId="{BA936CB6-21E3-8A4B-96AF-768F4B48AE64}" srcOrd="2" destOrd="0" parTransId="{59C70CC3-831D-5944-8ACD-652753AABEA7}" sibTransId="{AADEB948-E7F4-6342-BC42-6ACA375930C4}"/>
    <dgm:cxn modelId="{381B4842-CF24-2B44-8487-82CA17BB999A}" srcId="{C57EBB3E-6E28-0D41-BB9F-BD71095D97A7}" destId="{E00F2C4D-5A84-7344-AACC-BA62AAD1642C}" srcOrd="3" destOrd="0" parTransId="{251FB5DC-DCF8-5A43-802A-3B7016DC3E59}" sibTransId="{5FE7BEF4-31D9-6546-A9B8-9A39DE38C355}"/>
    <dgm:cxn modelId="{A8327A45-6C09-1841-9F2A-D36040561643}" srcId="{C57EBB3E-6E28-0D41-BB9F-BD71095D97A7}" destId="{56047A4E-4185-4741-B90A-DD7EAD58D161}" srcOrd="5" destOrd="0" parTransId="{56BDC27B-93F3-E34E-B802-6F3EB4E222B3}" sibTransId="{57ACE80D-8A5F-5548-87F2-F793FD275F05}"/>
    <dgm:cxn modelId="{74EA916C-A2CA-1344-89C8-29BE4C90658B}" type="presOf" srcId="{B7F0BBFE-66D3-F846-A37B-128B96B3DD83}" destId="{73EC83C7-4EDE-654D-A8C5-5F97DD75F403}" srcOrd="0" destOrd="0" presId="urn:microsoft.com/office/officeart/2005/8/layout/orgChart1"/>
    <dgm:cxn modelId="{E0C1D34D-5604-C241-B3A0-1937C8D265A1}" type="presOf" srcId="{E00F2C4D-5A84-7344-AACC-BA62AAD1642C}" destId="{18D58729-1C7F-554D-8A17-3D900A889A7C}" srcOrd="0" destOrd="0" presId="urn:microsoft.com/office/officeart/2005/8/layout/orgChart1"/>
    <dgm:cxn modelId="{43D38A72-ED3F-FA48-86CB-72103B8365AF}" type="presOf" srcId="{BA936CB6-21E3-8A4B-96AF-768F4B48AE64}" destId="{3B44CDDC-5DD5-E64D-8615-F8D1A5392093}" srcOrd="0" destOrd="0" presId="urn:microsoft.com/office/officeart/2005/8/layout/orgChart1"/>
    <dgm:cxn modelId="{C651B474-BA0A-BE4D-BC2F-8B92E9B7E71F}" type="presOf" srcId="{C57EBB3E-6E28-0D41-BB9F-BD71095D97A7}" destId="{C78388C0-F90B-6B46-8EEC-06822322372D}" srcOrd="1" destOrd="0" presId="urn:microsoft.com/office/officeart/2005/8/layout/orgChart1"/>
    <dgm:cxn modelId="{B9B14757-7B11-4B49-B128-D4C57947A2D7}" srcId="{C57EBB3E-6E28-0D41-BB9F-BD71095D97A7}" destId="{637F90D3-9D3B-D440-ADF5-80025D063FC1}" srcOrd="1" destOrd="0" parTransId="{430E650B-52A4-1149-BBE8-512FEBA1F5CC}" sibTransId="{48B54CD9-60B8-3542-B4A7-902934F3BCAA}"/>
    <dgm:cxn modelId="{E6809758-CF6B-CB42-AC5E-CEE0E005D3B9}" type="presOf" srcId="{59C70CC3-831D-5944-8ACD-652753AABEA7}" destId="{3BCF05A5-D2D2-B645-AA29-EC42A7509D62}" srcOrd="0" destOrd="0" presId="urn:microsoft.com/office/officeart/2005/8/layout/orgChart1"/>
    <dgm:cxn modelId="{F131FF85-AD9D-1541-AC16-89E5E86EB064}" type="presOf" srcId="{56047A4E-4185-4741-B90A-DD7EAD58D161}" destId="{C30D51DE-9C61-5E41-A416-BCA6507F3DBB}" srcOrd="0" destOrd="0" presId="urn:microsoft.com/office/officeart/2005/8/layout/orgChart1"/>
    <dgm:cxn modelId="{3695339F-5FEE-5F43-B458-59ED9BBE7A84}" type="presOf" srcId="{BA936CB6-21E3-8A4B-96AF-768F4B48AE64}" destId="{FEE42BC4-254C-F04F-A39B-6CDED68D6EB3}" srcOrd="1" destOrd="0" presId="urn:microsoft.com/office/officeart/2005/8/layout/orgChart1"/>
    <dgm:cxn modelId="{120F1FA3-0AB3-2745-938D-4C619942B4EE}" type="presOf" srcId="{B7F0BBFE-66D3-F846-A37B-128B96B3DD83}" destId="{0E436489-71B7-C143-BACC-F124439A65D2}" srcOrd="1" destOrd="0" presId="urn:microsoft.com/office/officeart/2005/8/layout/orgChart1"/>
    <dgm:cxn modelId="{E48B33AB-FCA4-8848-B8A4-5C4851C065E2}" srcId="{C57EBB3E-6E28-0D41-BB9F-BD71095D97A7}" destId="{4545417C-BFD0-4A45-8A92-A9D1EAC7D789}" srcOrd="4" destOrd="0" parTransId="{CEF68BCB-778E-044B-9C26-2BD85EDD9461}" sibTransId="{33CCBD8A-5831-4546-9208-19D3DEBC0FEA}"/>
    <dgm:cxn modelId="{49B31AB6-EA9C-8A49-B57C-44E20C160803}" type="presOf" srcId="{56BDC27B-93F3-E34E-B802-6F3EB4E222B3}" destId="{A9F0ECEE-9690-4547-A385-1B2464B0F1B2}" srcOrd="0" destOrd="0" presId="urn:microsoft.com/office/officeart/2005/8/layout/orgChart1"/>
    <dgm:cxn modelId="{B079F4B6-43E4-284A-8042-1666A659A002}" type="presOf" srcId="{B63F8C8C-65D7-DD48-8767-01DE2E083EB0}" destId="{9FC65E85-195A-C247-80FC-0BAA74B53E45}" srcOrd="0" destOrd="0" presId="urn:microsoft.com/office/officeart/2005/8/layout/orgChart1"/>
    <dgm:cxn modelId="{B68831C1-41C2-E74F-A9D4-EFC84E848266}" type="presOf" srcId="{637F90D3-9D3B-D440-ADF5-80025D063FC1}" destId="{108712A0-D6F4-F44F-AEC6-6374DD17AA1F}" srcOrd="1" destOrd="0" presId="urn:microsoft.com/office/officeart/2005/8/layout/orgChart1"/>
    <dgm:cxn modelId="{F5EDF7D5-00C8-1240-97AD-1FB1E5F731BC}" type="presOf" srcId="{4545417C-BFD0-4A45-8A92-A9D1EAC7D789}" destId="{66C0A23C-B991-C943-913F-6E130AAEBB02}" srcOrd="0" destOrd="0" presId="urn:microsoft.com/office/officeart/2005/8/layout/orgChart1"/>
    <dgm:cxn modelId="{E997A2DF-9044-754D-AFDA-2186CE8FBBAE}" srcId="{C57EBB3E-6E28-0D41-BB9F-BD71095D97A7}" destId="{B7F0BBFE-66D3-F846-A37B-128B96B3DD83}" srcOrd="0" destOrd="0" parTransId="{58E57079-1295-364B-B2FE-39EDCB138BA6}" sibTransId="{C2A93EF2-1C8E-704B-9C30-EF1835106157}"/>
    <dgm:cxn modelId="{EEDEFFE4-BF9A-B548-9816-0C962C9EB927}" type="presOf" srcId="{430E650B-52A4-1149-BBE8-512FEBA1F5CC}" destId="{3E34DA89-D19E-A64E-AEEE-174A6246B391}" srcOrd="0" destOrd="0" presId="urn:microsoft.com/office/officeart/2005/8/layout/orgChart1"/>
    <dgm:cxn modelId="{307A6FE7-EA51-1F4C-8F90-B3758FFCC3D8}" type="presOf" srcId="{C57EBB3E-6E28-0D41-BB9F-BD71095D97A7}" destId="{4327C717-5948-A448-B0F9-D2629F30ECB6}" srcOrd="0" destOrd="0" presId="urn:microsoft.com/office/officeart/2005/8/layout/orgChart1"/>
    <dgm:cxn modelId="{F401CCE8-EE29-4A49-8995-54FADB1BA002}" type="presOf" srcId="{637F90D3-9D3B-D440-ADF5-80025D063FC1}" destId="{F6AACD7A-539B-1B4B-8B5B-FD8E3CFD1727}" srcOrd="0" destOrd="0" presId="urn:microsoft.com/office/officeart/2005/8/layout/orgChart1"/>
    <dgm:cxn modelId="{D17ACD72-F8D7-B345-BF7C-D2E34A977893}" type="presParOf" srcId="{9FC65E85-195A-C247-80FC-0BAA74B53E45}" destId="{DDEB3FE3-A2AF-5349-AD01-9488B48F259D}" srcOrd="0" destOrd="0" presId="urn:microsoft.com/office/officeart/2005/8/layout/orgChart1"/>
    <dgm:cxn modelId="{5674C8B4-3A64-E640-A9A7-FF239EEDDE18}" type="presParOf" srcId="{DDEB3FE3-A2AF-5349-AD01-9488B48F259D}" destId="{97CFAC3C-8200-4844-A36B-41BB59B47FEF}" srcOrd="0" destOrd="0" presId="urn:microsoft.com/office/officeart/2005/8/layout/orgChart1"/>
    <dgm:cxn modelId="{99C4A509-CFBC-CC4A-81FA-C46CD745E988}" type="presParOf" srcId="{97CFAC3C-8200-4844-A36B-41BB59B47FEF}" destId="{4327C717-5948-A448-B0F9-D2629F30ECB6}" srcOrd="0" destOrd="0" presId="urn:microsoft.com/office/officeart/2005/8/layout/orgChart1"/>
    <dgm:cxn modelId="{26C8FC44-9714-8448-82F4-1A55A097C07F}" type="presParOf" srcId="{97CFAC3C-8200-4844-A36B-41BB59B47FEF}" destId="{C78388C0-F90B-6B46-8EEC-06822322372D}" srcOrd="1" destOrd="0" presId="urn:microsoft.com/office/officeart/2005/8/layout/orgChart1"/>
    <dgm:cxn modelId="{6D7E4B79-9512-F148-A175-454550D42A9B}" type="presParOf" srcId="{DDEB3FE3-A2AF-5349-AD01-9488B48F259D}" destId="{49A304CD-EF2D-8A4B-B884-6C2310D2B3EE}" srcOrd="1" destOrd="0" presId="urn:microsoft.com/office/officeart/2005/8/layout/orgChart1"/>
    <dgm:cxn modelId="{0373E84C-42C8-B74C-8BE3-A1CB9D24F0EC}" type="presParOf" srcId="{49A304CD-EF2D-8A4B-B884-6C2310D2B3EE}" destId="{3BCF05A5-D2D2-B645-AA29-EC42A7509D62}" srcOrd="0" destOrd="0" presId="urn:microsoft.com/office/officeart/2005/8/layout/orgChart1"/>
    <dgm:cxn modelId="{5EE7EB27-0253-634C-81D8-642CBD002B94}" type="presParOf" srcId="{49A304CD-EF2D-8A4B-B884-6C2310D2B3EE}" destId="{DEB65497-51CA-2744-8684-71DA6B6FB3C6}" srcOrd="1" destOrd="0" presId="urn:microsoft.com/office/officeart/2005/8/layout/orgChart1"/>
    <dgm:cxn modelId="{44A60B74-C8F6-E141-B481-2A1BC12370A1}" type="presParOf" srcId="{DEB65497-51CA-2744-8684-71DA6B6FB3C6}" destId="{64FD6CDA-9845-364B-9A1E-C7A51C33251C}" srcOrd="0" destOrd="0" presId="urn:microsoft.com/office/officeart/2005/8/layout/orgChart1"/>
    <dgm:cxn modelId="{7DB73324-EBBB-E04A-8D61-CF01ACC9CC83}" type="presParOf" srcId="{64FD6CDA-9845-364B-9A1E-C7A51C33251C}" destId="{3B44CDDC-5DD5-E64D-8615-F8D1A5392093}" srcOrd="0" destOrd="0" presId="urn:microsoft.com/office/officeart/2005/8/layout/orgChart1"/>
    <dgm:cxn modelId="{4345ED7A-DEEC-854A-9B28-51FC799E8960}" type="presParOf" srcId="{64FD6CDA-9845-364B-9A1E-C7A51C33251C}" destId="{FEE42BC4-254C-F04F-A39B-6CDED68D6EB3}" srcOrd="1" destOrd="0" presId="urn:microsoft.com/office/officeart/2005/8/layout/orgChart1"/>
    <dgm:cxn modelId="{7852F7BD-56D4-1D4E-8150-9C9399F9D446}" type="presParOf" srcId="{DEB65497-51CA-2744-8684-71DA6B6FB3C6}" destId="{394F8340-5877-F041-B9A4-DE3C4369A6D7}" srcOrd="1" destOrd="0" presId="urn:microsoft.com/office/officeart/2005/8/layout/orgChart1"/>
    <dgm:cxn modelId="{864BEE3D-9DF1-9C4E-8562-5AE794BE2B06}" type="presParOf" srcId="{DEB65497-51CA-2744-8684-71DA6B6FB3C6}" destId="{F34A1663-4A58-474D-A580-F7EF888659F6}" srcOrd="2" destOrd="0" presId="urn:microsoft.com/office/officeart/2005/8/layout/orgChart1"/>
    <dgm:cxn modelId="{B91F0203-3D56-564F-84C3-961B1AF5AA7E}" type="presParOf" srcId="{49A304CD-EF2D-8A4B-B884-6C2310D2B3EE}" destId="{6D02A9D0-D836-2245-BAD5-4D0B2AFF701D}" srcOrd="2" destOrd="0" presId="urn:microsoft.com/office/officeart/2005/8/layout/orgChart1"/>
    <dgm:cxn modelId="{48961287-3DF3-7D43-B2E6-93169AFA4862}" type="presParOf" srcId="{49A304CD-EF2D-8A4B-B884-6C2310D2B3EE}" destId="{FBAB847B-B4F5-4F45-97B7-2F9A94CD4E1A}" srcOrd="3" destOrd="0" presId="urn:microsoft.com/office/officeart/2005/8/layout/orgChart1"/>
    <dgm:cxn modelId="{2391FDE9-5305-9A44-B34F-4198D2E9AF3E}" type="presParOf" srcId="{FBAB847B-B4F5-4F45-97B7-2F9A94CD4E1A}" destId="{87924826-5B1A-7B4D-B8C2-7AC98D7E362F}" srcOrd="0" destOrd="0" presId="urn:microsoft.com/office/officeart/2005/8/layout/orgChart1"/>
    <dgm:cxn modelId="{90E5CCE9-F4F5-A946-A963-DDC3965D63CE}" type="presParOf" srcId="{87924826-5B1A-7B4D-B8C2-7AC98D7E362F}" destId="{18D58729-1C7F-554D-8A17-3D900A889A7C}" srcOrd="0" destOrd="0" presId="urn:microsoft.com/office/officeart/2005/8/layout/orgChart1"/>
    <dgm:cxn modelId="{7BD6A3E7-6781-6241-9069-E3A7CA788323}" type="presParOf" srcId="{87924826-5B1A-7B4D-B8C2-7AC98D7E362F}" destId="{F0D9008A-1322-0148-B421-ACC84544AD83}" srcOrd="1" destOrd="0" presId="urn:microsoft.com/office/officeart/2005/8/layout/orgChart1"/>
    <dgm:cxn modelId="{C1FE1DC3-4637-FF41-BB50-500C0BEDDAC1}" type="presParOf" srcId="{FBAB847B-B4F5-4F45-97B7-2F9A94CD4E1A}" destId="{9F2914C8-CD18-564E-BCEB-385932EE21FA}" srcOrd="1" destOrd="0" presId="urn:microsoft.com/office/officeart/2005/8/layout/orgChart1"/>
    <dgm:cxn modelId="{B5D969CB-C393-D04F-A118-8A17BF5A67C6}" type="presParOf" srcId="{FBAB847B-B4F5-4F45-97B7-2F9A94CD4E1A}" destId="{DFA62BA0-FF0B-B748-84AB-B033E7F2C436}" srcOrd="2" destOrd="0" presId="urn:microsoft.com/office/officeart/2005/8/layout/orgChart1"/>
    <dgm:cxn modelId="{6FDF6531-B812-1C46-B900-EC3A59496064}" type="presParOf" srcId="{49A304CD-EF2D-8A4B-B884-6C2310D2B3EE}" destId="{2E1B7203-75AC-3A49-AA16-1F4A9877FE68}" srcOrd="4" destOrd="0" presId="urn:microsoft.com/office/officeart/2005/8/layout/orgChart1"/>
    <dgm:cxn modelId="{8065C68F-DACA-B04F-BA1B-D35AD5648DD5}" type="presParOf" srcId="{49A304CD-EF2D-8A4B-B884-6C2310D2B3EE}" destId="{8C4385FE-E1C5-9B42-9B71-175B7D492EFF}" srcOrd="5" destOrd="0" presId="urn:microsoft.com/office/officeart/2005/8/layout/orgChart1"/>
    <dgm:cxn modelId="{57D745AE-0852-FF4C-9532-BB17890580E1}" type="presParOf" srcId="{8C4385FE-E1C5-9B42-9B71-175B7D492EFF}" destId="{BDB9FEC4-2F75-AA45-B8FF-40335F2153E6}" srcOrd="0" destOrd="0" presId="urn:microsoft.com/office/officeart/2005/8/layout/orgChart1"/>
    <dgm:cxn modelId="{D7166C32-F38E-5143-9CC7-72B93FE0FF6A}" type="presParOf" srcId="{BDB9FEC4-2F75-AA45-B8FF-40335F2153E6}" destId="{66C0A23C-B991-C943-913F-6E130AAEBB02}" srcOrd="0" destOrd="0" presId="urn:microsoft.com/office/officeart/2005/8/layout/orgChart1"/>
    <dgm:cxn modelId="{A535A7A5-40A8-2A4D-AF70-B3B269848C2B}" type="presParOf" srcId="{BDB9FEC4-2F75-AA45-B8FF-40335F2153E6}" destId="{5932DDE0-BEAB-E24C-A7D0-3EE6328D5844}" srcOrd="1" destOrd="0" presId="urn:microsoft.com/office/officeart/2005/8/layout/orgChart1"/>
    <dgm:cxn modelId="{5E64C2E0-5AFF-574A-ADB5-6E61BDA66005}" type="presParOf" srcId="{8C4385FE-E1C5-9B42-9B71-175B7D492EFF}" destId="{9FEB0683-122E-1649-95D0-4A2D20AE71E8}" srcOrd="1" destOrd="0" presId="urn:microsoft.com/office/officeart/2005/8/layout/orgChart1"/>
    <dgm:cxn modelId="{C71B9ADD-F131-284F-AE0A-B879CADD79B7}" type="presParOf" srcId="{8C4385FE-E1C5-9B42-9B71-175B7D492EFF}" destId="{27D8AD2C-10B4-2D45-8727-508B945BD0F6}" srcOrd="2" destOrd="0" presId="urn:microsoft.com/office/officeart/2005/8/layout/orgChart1"/>
    <dgm:cxn modelId="{8B8EC3B7-4D29-A14F-A1D3-AA3F1214689A}" type="presParOf" srcId="{49A304CD-EF2D-8A4B-B884-6C2310D2B3EE}" destId="{A9F0ECEE-9690-4547-A385-1B2464B0F1B2}" srcOrd="6" destOrd="0" presId="urn:microsoft.com/office/officeart/2005/8/layout/orgChart1"/>
    <dgm:cxn modelId="{1B1D2258-0876-364F-87A0-7EB0CEC1C328}" type="presParOf" srcId="{49A304CD-EF2D-8A4B-B884-6C2310D2B3EE}" destId="{FAD9409E-89C8-8449-AB83-D0B95B224DF7}" srcOrd="7" destOrd="0" presId="urn:microsoft.com/office/officeart/2005/8/layout/orgChart1"/>
    <dgm:cxn modelId="{8AA4C28D-8905-1D48-9F03-BFB8092138FB}" type="presParOf" srcId="{FAD9409E-89C8-8449-AB83-D0B95B224DF7}" destId="{409FBF95-A00A-3745-86F3-AD6845BC64B6}" srcOrd="0" destOrd="0" presId="urn:microsoft.com/office/officeart/2005/8/layout/orgChart1"/>
    <dgm:cxn modelId="{699BAD86-7879-3645-AA15-CA880FDD0DB6}" type="presParOf" srcId="{409FBF95-A00A-3745-86F3-AD6845BC64B6}" destId="{C30D51DE-9C61-5E41-A416-BCA6507F3DBB}" srcOrd="0" destOrd="0" presId="urn:microsoft.com/office/officeart/2005/8/layout/orgChart1"/>
    <dgm:cxn modelId="{0FA79952-5B64-E841-9DBA-021A11661B06}" type="presParOf" srcId="{409FBF95-A00A-3745-86F3-AD6845BC64B6}" destId="{7825108C-36CE-364D-810B-AF34503657EF}" srcOrd="1" destOrd="0" presId="urn:microsoft.com/office/officeart/2005/8/layout/orgChart1"/>
    <dgm:cxn modelId="{B52472F7-2C64-9448-85D6-96FA8D46C9CE}" type="presParOf" srcId="{FAD9409E-89C8-8449-AB83-D0B95B224DF7}" destId="{4A693D6B-7DBE-9848-AE62-ED2B4A48FC65}" srcOrd="1" destOrd="0" presId="urn:microsoft.com/office/officeart/2005/8/layout/orgChart1"/>
    <dgm:cxn modelId="{EC1A0195-4705-F445-B2CB-64557DD627FC}" type="presParOf" srcId="{FAD9409E-89C8-8449-AB83-D0B95B224DF7}" destId="{C95E7CD9-DCB3-8B4D-935C-2ADD3DCC584E}" srcOrd="2" destOrd="0" presId="urn:microsoft.com/office/officeart/2005/8/layout/orgChart1"/>
    <dgm:cxn modelId="{C3584FB8-AAEE-6E4C-A1B3-8A5E9641B734}" type="presParOf" srcId="{DDEB3FE3-A2AF-5349-AD01-9488B48F259D}" destId="{898EEFA1-EEFD-904E-8B87-F29B0E33D0F0}" srcOrd="2" destOrd="0" presId="urn:microsoft.com/office/officeart/2005/8/layout/orgChart1"/>
    <dgm:cxn modelId="{7B9FABD0-C28E-8247-86FF-753D4D34AE68}" type="presParOf" srcId="{898EEFA1-EEFD-904E-8B87-F29B0E33D0F0}" destId="{A82EB224-14E2-8742-A774-39EED0747DFE}" srcOrd="0" destOrd="0" presId="urn:microsoft.com/office/officeart/2005/8/layout/orgChart1"/>
    <dgm:cxn modelId="{16039E2A-41BF-964F-A0C5-AB199188A54A}" type="presParOf" srcId="{898EEFA1-EEFD-904E-8B87-F29B0E33D0F0}" destId="{CDFA65B7-1B30-2C46-89CE-735D120E44B4}" srcOrd="1" destOrd="0" presId="urn:microsoft.com/office/officeart/2005/8/layout/orgChart1"/>
    <dgm:cxn modelId="{86F2AF7F-C6B5-6F4E-8B04-5B710715B384}" type="presParOf" srcId="{CDFA65B7-1B30-2C46-89CE-735D120E44B4}" destId="{A37B45FE-F5AC-3843-8FA9-670BD580E7D3}" srcOrd="0" destOrd="0" presId="urn:microsoft.com/office/officeart/2005/8/layout/orgChart1"/>
    <dgm:cxn modelId="{939E8D2E-DECA-4943-BAE7-1D4276EB249E}" type="presParOf" srcId="{A37B45FE-F5AC-3843-8FA9-670BD580E7D3}" destId="{73EC83C7-4EDE-654D-A8C5-5F97DD75F403}" srcOrd="0" destOrd="0" presId="urn:microsoft.com/office/officeart/2005/8/layout/orgChart1"/>
    <dgm:cxn modelId="{488D4CAB-53B2-9545-AF19-64E518B4D576}" type="presParOf" srcId="{A37B45FE-F5AC-3843-8FA9-670BD580E7D3}" destId="{0E436489-71B7-C143-BACC-F124439A65D2}" srcOrd="1" destOrd="0" presId="urn:microsoft.com/office/officeart/2005/8/layout/orgChart1"/>
    <dgm:cxn modelId="{461E6462-219A-E24E-92E3-6BCBC5FF2866}" type="presParOf" srcId="{CDFA65B7-1B30-2C46-89CE-735D120E44B4}" destId="{20D3FF9E-BB65-4C4D-A8FF-807924BA9DF4}" srcOrd="1" destOrd="0" presId="urn:microsoft.com/office/officeart/2005/8/layout/orgChart1"/>
    <dgm:cxn modelId="{D32E74FE-412A-EC45-A929-28D93731F767}" type="presParOf" srcId="{CDFA65B7-1B30-2C46-89CE-735D120E44B4}" destId="{4EE57BF2-7610-0A4E-A359-73503198860C}" srcOrd="2" destOrd="0" presId="urn:microsoft.com/office/officeart/2005/8/layout/orgChart1"/>
    <dgm:cxn modelId="{D1E995A5-8CA1-CD48-BC57-DE36AEA05F05}" type="presParOf" srcId="{898EEFA1-EEFD-904E-8B87-F29B0E33D0F0}" destId="{3E34DA89-D19E-A64E-AEEE-174A6246B391}" srcOrd="2" destOrd="0" presId="urn:microsoft.com/office/officeart/2005/8/layout/orgChart1"/>
    <dgm:cxn modelId="{2F39AF2A-68EE-3A44-82EA-69DABC4D65CD}" type="presParOf" srcId="{898EEFA1-EEFD-904E-8B87-F29B0E33D0F0}" destId="{AEA1EFC4-C77C-1A4C-8FFE-FE1392C274C9}" srcOrd="3" destOrd="0" presId="urn:microsoft.com/office/officeart/2005/8/layout/orgChart1"/>
    <dgm:cxn modelId="{7D922218-7DA3-D844-91D7-CFEA146E0057}" type="presParOf" srcId="{AEA1EFC4-C77C-1A4C-8FFE-FE1392C274C9}" destId="{198749A5-CE92-C34F-8B1A-841BAA315714}" srcOrd="0" destOrd="0" presId="urn:microsoft.com/office/officeart/2005/8/layout/orgChart1"/>
    <dgm:cxn modelId="{5E39ADAD-8324-4445-A680-4E1D41C45C16}" type="presParOf" srcId="{198749A5-CE92-C34F-8B1A-841BAA315714}" destId="{F6AACD7A-539B-1B4B-8B5B-FD8E3CFD1727}" srcOrd="0" destOrd="0" presId="urn:microsoft.com/office/officeart/2005/8/layout/orgChart1"/>
    <dgm:cxn modelId="{A678CC3E-7251-2B4F-B89E-CB4E2A092EA0}" type="presParOf" srcId="{198749A5-CE92-C34F-8B1A-841BAA315714}" destId="{108712A0-D6F4-F44F-AEC6-6374DD17AA1F}" srcOrd="1" destOrd="0" presId="urn:microsoft.com/office/officeart/2005/8/layout/orgChart1"/>
    <dgm:cxn modelId="{3B213AAB-08EB-5743-B26E-5A815AC4BA84}" type="presParOf" srcId="{AEA1EFC4-C77C-1A4C-8FFE-FE1392C274C9}" destId="{E7C0ABB4-4FB5-D44C-9D14-F65632E163B0}" srcOrd="1" destOrd="0" presId="urn:microsoft.com/office/officeart/2005/8/layout/orgChart1"/>
    <dgm:cxn modelId="{BF5F0BA6-153A-5E4F-83A2-7E1251AE38BD}" type="presParOf" srcId="{AEA1EFC4-C77C-1A4C-8FFE-FE1392C274C9}" destId="{01DC249D-B198-9E41-B99F-CE7177CB41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34DA89-D19E-A64E-AEEE-174A6246B391}">
      <dsp:nvSpPr>
        <dsp:cNvPr id="0" name=""/>
        <dsp:cNvSpPr/>
      </dsp:nvSpPr>
      <dsp:spPr>
        <a:xfrm>
          <a:off x="3157874" y="900836"/>
          <a:ext cx="126284" cy="599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9440"/>
              </a:lnTo>
              <a:lnTo>
                <a:pt x="126284" y="5994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EB224-14E2-8742-A774-39EED0747DFE}">
      <dsp:nvSpPr>
        <dsp:cNvPr id="0" name=""/>
        <dsp:cNvSpPr/>
      </dsp:nvSpPr>
      <dsp:spPr>
        <a:xfrm>
          <a:off x="3031590" y="900836"/>
          <a:ext cx="126284" cy="599440"/>
        </a:xfrm>
        <a:custGeom>
          <a:avLst/>
          <a:gdLst/>
          <a:ahLst/>
          <a:cxnLst/>
          <a:rect l="0" t="0" r="0" b="0"/>
          <a:pathLst>
            <a:path>
              <a:moveTo>
                <a:pt x="126284" y="0"/>
              </a:moveTo>
              <a:lnTo>
                <a:pt x="126284" y="599440"/>
              </a:lnTo>
              <a:lnTo>
                <a:pt x="0" y="5994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0ECEE-9690-4547-A385-1B2464B0F1B2}">
      <dsp:nvSpPr>
        <dsp:cNvPr id="0" name=""/>
        <dsp:cNvSpPr/>
      </dsp:nvSpPr>
      <dsp:spPr>
        <a:xfrm>
          <a:off x="3157874" y="900836"/>
          <a:ext cx="2460087" cy="1198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2597"/>
              </a:lnTo>
              <a:lnTo>
                <a:pt x="2460087" y="1072597"/>
              </a:lnTo>
              <a:lnTo>
                <a:pt x="2460087" y="11988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B7203-75AC-3A49-AA16-1F4A9877FE68}">
      <dsp:nvSpPr>
        <dsp:cNvPr id="0" name=""/>
        <dsp:cNvSpPr/>
      </dsp:nvSpPr>
      <dsp:spPr>
        <a:xfrm>
          <a:off x="3157874" y="900836"/>
          <a:ext cx="820029" cy="1198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2597"/>
              </a:lnTo>
              <a:lnTo>
                <a:pt x="820029" y="1072597"/>
              </a:lnTo>
              <a:lnTo>
                <a:pt x="820029" y="11988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02A9D0-D836-2245-BAD5-4D0B2AFF701D}">
      <dsp:nvSpPr>
        <dsp:cNvPr id="0" name=""/>
        <dsp:cNvSpPr/>
      </dsp:nvSpPr>
      <dsp:spPr>
        <a:xfrm>
          <a:off x="2337845" y="900836"/>
          <a:ext cx="820029" cy="1198881"/>
        </a:xfrm>
        <a:custGeom>
          <a:avLst/>
          <a:gdLst/>
          <a:ahLst/>
          <a:cxnLst/>
          <a:rect l="0" t="0" r="0" b="0"/>
          <a:pathLst>
            <a:path>
              <a:moveTo>
                <a:pt x="820029" y="0"/>
              </a:moveTo>
              <a:lnTo>
                <a:pt x="820029" y="1072597"/>
              </a:lnTo>
              <a:lnTo>
                <a:pt x="0" y="1072597"/>
              </a:lnTo>
              <a:lnTo>
                <a:pt x="0" y="11988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F05A5-D2D2-B645-AA29-EC42A7509D62}">
      <dsp:nvSpPr>
        <dsp:cNvPr id="0" name=""/>
        <dsp:cNvSpPr/>
      </dsp:nvSpPr>
      <dsp:spPr>
        <a:xfrm>
          <a:off x="697787" y="900836"/>
          <a:ext cx="2460087" cy="1198881"/>
        </a:xfrm>
        <a:custGeom>
          <a:avLst/>
          <a:gdLst/>
          <a:ahLst/>
          <a:cxnLst/>
          <a:rect l="0" t="0" r="0" b="0"/>
          <a:pathLst>
            <a:path>
              <a:moveTo>
                <a:pt x="2460087" y="0"/>
              </a:moveTo>
              <a:lnTo>
                <a:pt x="2460087" y="1072597"/>
              </a:lnTo>
              <a:lnTo>
                <a:pt x="0" y="1072597"/>
              </a:lnTo>
              <a:lnTo>
                <a:pt x="0" y="11988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27C717-5948-A448-B0F9-D2629F30ECB6}">
      <dsp:nvSpPr>
        <dsp:cNvPr id="0" name=""/>
        <dsp:cNvSpPr/>
      </dsp:nvSpPr>
      <dsp:spPr>
        <a:xfrm>
          <a:off x="2008736" y="207092"/>
          <a:ext cx="2298275" cy="693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BÖLÜM BAŞKANI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PFOF. DR. UĞUR GÜNŞEN</a:t>
          </a:r>
        </a:p>
      </dsp:txBody>
      <dsp:txXfrm>
        <a:off x="2008736" y="207092"/>
        <a:ext cx="2298275" cy="693744"/>
      </dsp:txXfrm>
    </dsp:sp>
    <dsp:sp modelId="{3B44CDDC-5DD5-E64D-8615-F8D1A5392093}">
      <dsp:nvSpPr>
        <dsp:cNvPr id="0" name=""/>
        <dsp:cNvSpPr/>
      </dsp:nvSpPr>
      <dsp:spPr>
        <a:xfrm>
          <a:off x="4042" y="2099718"/>
          <a:ext cx="1387489" cy="1146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BESLENME BİLİMLERİ ANABİLİM DALI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PROF. DR. HÜSEYİN ESECELİ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HANDE ÖNGÜN YILMAZ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SEDAT ARSLAN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ÜYESİ TUBA ONAY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ÜYESİ  NURSEL DAL</a:t>
          </a:r>
        </a:p>
      </dsp:txBody>
      <dsp:txXfrm>
        <a:off x="4042" y="2099718"/>
        <a:ext cx="1387489" cy="1146251"/>
      </dsp:txXfrm>
    </dsp:sp>
    <dsp:sp modelId="{18D58729-1C7F-554D-8A17-3D900A889A7C}">
      <dsp:nvSpPr>
        <dsp:cNvPr id="0" name=""/>
        <dsp:cNvSpPr/>
      </dsp:nvSpPr>
      <dsp:spPr>
        <a:xfrm>
          <a:off x="1644100" y="2099718"/>
          <a:ext cx="1387489" cy="1143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DİYETETİK ANABİLİM DALI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ÖZLEM PERSİL ÖZKAN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HACI ÖMER YILMAZ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ÜYESİ RAMAZAN MERT ATAN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ÜYESİ KÜBRA DAMLA EKENCİ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ARŞ. GÖR. BUKET GÖNEN ÇOLAK</a:t>
          </a:r>
        </a:p>
      </dsp:txBody>
      <dsp:txXfrm>
        <a:off x="1644100" y="2099718"/>
        <a:ext cx="1387489" cy="1143202"/>
      </dsp:txXfrm>
    </dsp:sp>
    <dsp:sp modelId="{66C0A23C-B991-C943-913F-6E130AAEBB02}">
      <dsp:nvSpPr>
        <dsp:cNvPr id="0" name=""/>
        <dsp:cNvSpPr/>
      </dsp:nvSpPr>
      <dsp:spPr>
        <a:xfrm>
          <a:off x="3284158" y="2099718"/>
          <a:ext cx="1387489" cy="11809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TOPLUM BESLENMESİ ANABİLİM DALI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KEVSER TARI SELÇUK</a:t>
          </a:r>
        </a:p>
      </dsp:txBody>
      <dsp:txXfrm>
        <a:off x="3284158" y="2099718"/>
        <a:ext cx="1387489" cy="1180913"/>
      </dsp:txXfrm>
    </dsp:sp>
    <dsp:sp modelId="{C30D51DE-9C61-5E41-A416-BCA6507F3DBB}">
      <dsp:nvSpPr>
        <dsp:cNvPr id="0" name=""/>
        <dsp:cNvSpPr/>
      </dsp:nvSpPr>
      <dsp:spPr>
        <a:xfrm>
          <a:off x="4924216" y="2099718"/>
          <a:ext cx="1387489" cy="11997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TOPLU BESLENME SİSTEMLERİ ANABİLİM DALI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PROF. DR. UĞUR GÜNŞEN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DR. ÖĞR. ÜYESİ YASEMİN ERGÜL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ARŞ. GÖR. KEZBAN ŞAHİN DEMİRCİ</a:t>
          </a:r>
        </a:p>
      </dsp:txBody>
      <dsp:txXfrm>
        <a:off x="4924216" y="2099718"/>
        <a:ext cx="1387489" cy="1199771"/>
      </dsp:txXfrm>
    </dsp:sp>
    <dsp:sp modelId="{73EC83C7-4EDE-654D-A8C5-5F97DD75F403}">
      <dsp:nvSpPr>
        <dsp:cNvPr id="0" name=""/>
        <dsp:cNvSpPr/>
      </dsp:nvSpPr>
      <dsp:spPr>
        <a:xfrm>
          <a:off x="1644100" y="1153405"/>
          <a:ext cx="1387489" cy="693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BÖLÜM BAŞKAN YARDIMCISI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HANDE ÖNGÜN YILMAZ</a:t>
          </a:r>
        </a:p>
      </dsp:txBody>
      <dsp:txXfrm>
        <a:off x="1644100" y="1153405"/>
        <a:ext cx="1387489" cy="693744"/>
      </dsp:txXfrm>
    </dsp:sp>
    <dsp:sp modelId="{F6AACD7A-539B-1B4B-8B5B-FD8E3CFD1727}">
      <dsp:nvSpPr>
        <dsp:cNvPr id="0" name=""/>
        <dsp:cNvSpPr/>
      </dsp:nvSpPr>
      <dsp:spPr>
        <a:xfrm>
          <a:off x="3284158" y="1153405"/>
          <a:ext cx="1387489" cy="6937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BÖLÜM BAŞKAN YARDIMCISI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/>
            <a:t>DOÇ. DR. SEDAT ARSLAN</a:t>
          </a:r>
        </a:p>
      </dsp:txBody>
      <dsp:txXfrm>
        <a:off x="3284158" y="1153405"/>
        <a:ext cx="1387489" cy="6937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Beslenme ve Diyetetik_2024_Faaliyet_Raporu_dotx</Template>
  <TotalTime>101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GÖNEN</dc:creator>
  <cp:keywords/>
  <dc:description/>
  <cp:lastModifiedBy>BUKET GÖNEN</cp:lastModifiedBy>
  <cp:revision>11</cp:revision>
  <dcterms:created xsi:type="dcterms:W3CDTF">2026-02-12T07:26:00Z</dcterms:created>
  <dcterms:modified xsi:type="dcterms:W3CDTF">2026-02-12T11:22:00Z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76ee4993-ccb2-4134-abcd-4ad298a81b09</vt:lpwstr>
  </property>
</Properties>
</file>